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DA7A" w14:textId="724520AA" w:rsidR="009811F6" w:rsidRPr="006B4E57" w:rsidRDefault="006B4E57" w:rsidP="00FE112B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/>
          <w:bCs/>
          <w:iCs/>
          <w:sz w:val="24"/>
        </w:rPr>
      </w:pPr>
      <w:r w:rsidRPr="00014CC9">
        <w:rPr>
          <w:rFonts w:cs="Arial"/>
          <w:bCs/>
          <w:iCs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902F4" wp14:editId="39F235B5">
                <wp:simplePos x="0" y="0"/>
                <wp:positionH relativeFrom="margin">
                  <wp:posOffset>-87630</wp:posOffset>
                </wp:positionH>
                <wp:positionV relativeFrom="paragraph">
                  <wp:posOffset>-440690</wp:posOffset>
                </wp:positionV>
                <wp:extent cx="5187950" cy="29845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A4CB" w14:textId="7670A9CD" w:rsidR="006B4E57" w:rsidRPr="000D0EE7" w:rsidRDefault="00FE112B" w:rsidP="00FE112B">
                            <w:pPr>
                              <w:tabs>
                                <w:tab w:val="left" w:pos="4111"/>
                              </w:tabs>
                              <w:rPr>
                                <w:b/>
                                <w:bCs/>
                                <w:color w:val="C0504D" w:themeColor="accent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>Eingangsdatum:</w:t>
                            </w:r>
                            <w:r>
                              <w:rPr>
                                <w:b/>
                                <w:bCs/>
                                <w:color w:val="C0504D" w:themeColor="accent2"/>
                              </w:rPr>
                              <w:tab/>
                            </w:r>
                            <w:r w:rsidR="006B4E57" w:rsidRPr="000D0EE7">
                              <w:rPr>
                                <w:b/>
                                <w:bCs/>
                                <w:color w:val="C0504D" w:themeColor="accent2"/>
                              </w:rPr>
                              <w:t>Bewilligungsnummer</w:t>
                            </w:r>
                            <w:r w:rsidR="006B4E57" w:rsidRPr="000D0EE7">
                              <w:rPr>
                                <w:color w:val="C0504D" w:themeColor="accent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902F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.9pt;margin-top:-34.7pt;width:408.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" filled="f" stroked="f">
                <v:textbox>
                  <w:txbxContent>
                    <w:p w14:paraId="7E56A4CB" w14:textId="7670A9CD" w:rsidR="006B4E57" w:rsidRPr="000D0EE7" w:rsidRDefault="00FE112B" w:rsidP="00FE112B">
                      <w:pPr>
                        <w:tabs>
                          <w:tab w:val="left" w:pos="4111"/>
                        </w:tabs>
                        <w:rPr>
                          <w:b/>
                          <w:bCs/>
                          <w:color w:val="C0504D" w:themeColor="accent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C0504D" w:themeColor="accent2"/>
                        </w:rPr>
                        <w:t>Eingangsdatum:</w:t>
                      </w:r>
                      <w:r>
                        <w:rPr>
                          <w:b/>
                          <w:bCs/>
                          <w:color w:val="C0504D" w:themeColor="accent2"/>
                        </w:rPr>
                        <w:tab/>
                      </w:r>
                      <w:r w:rsidR="006B4E57" w:rsidRPr="000D0EE7">
                        <w:rPr>
                          <w:b/>
                          <w:bCs/>
                          <w:color w:val="C0504D" w:themeColor="accent2"/>
                        </w:rPr>
                        <w:t>Bewilligungsnummer</w:t>
                      </w:r>
                      <w:r w:rsidR="006B4E57" w:rsidRPr="000D0EE7">
                        <w:rPr>
                          <w:color w:val="C0504D" w:themeColor="accent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281" w:rsidRPr="006B4E57">
        <w:rPr>
          <w:rFonts w:cs="Arial"/>
          <w:b/>
          <w:bCs/>
          <w:iCs/>
          <w:sz w:val="24"/>
        </w:rPr>
        <w:t>Gesuch für Objekt</w:t>
      </w:r>
      <w:r w:rsidR="00547126" w:rsidRPr="006B4E57">
        <w:rPr>
          <w:rFonts w:cs="Arial"/>
          <w:b/>
          <w:bCs/>
          <w:iCs/>
          <w:sz w:val="24"/>
        </w:rPr>
        <w:t>- und Anlage</w:t>
      </w:r>
      <w:r w:rsidR="00473281" w:rsidRPr="006B4E57">
        <w:rPr>
          <w:rFonts w:cs="Arial"/>
          <w:b/>
          <w:bCs/>
          <w:iCs/>
          <w:sz w:val="24"/>
        </w:rPr>
        <w:t>benützung</w:t>
      </w:r>
    </w:p>
    <w:p w14:paraId="3EF94AA5" w14:textId="77777777" w:rsidR="00473281" w:rsidRPr="006B4E57" w:rsidRDefault="00473281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CB16AFD" w14:textId="52AAF725" w:rsidR="00A74611" w:rsidRPr="006B4E57" w:rsidRDefault="00547126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Verein/</w:t>
      </w:r>
      <w:r w:rsidR="00416C8F" w:rsidRPr="006B4E57">
        <w:rPr>
          <w:rFonts w:cs="Arial"/>
          <w:bCs/>
          <w:iCs/>
          <w:szCs w:val="20"/>
        </w:rPr>
        <w:t>Organisation</w:t>
      </w:r>
      <w:r w:rsidR="00BA61A3" w:rsidRPr="006B4E57">
        <w:rPr>
          <w:rFonts w:cs="Arial"/>
          <w:bCs/>
          <w:iCs/>
          <w:szCs w:val="20"/>
        </w:rPr>
        <w:tab/>
      </w:r>
      <w:r w:rsidR="00BA61A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61A3" w:rsidRPr="006B4E57">
        <w:rPr>
          <w:rFonts w:cs="Arial"/>
          <w:iCs/>
          <w:szCs w:val="20"/>
          <w:u w:val="dotted"/>
        </w:rPr>
        <w:instrText xml:space="preserve"> FORMTEXT </w:instrText>
      </w:r>
      <w:r w:rsidR="00BA61A3" w:rsidRPr="006B4E57">
        <w:rPr>
          <w:rFonts w:cs="Arial"/>
          <w:iCs/>
          <w:szCs w:val="20"/>
          <w:u w:val="dotted"/>
        </w:rPr>
      </w:r>
      <w:r w:rsidR="00BA61A3" w:rsidRPr="006B4E57">
        <w:rPr>
          <w:rFonts w:cs="Arial"/>
          <w:iCs/>
          <w:szCs w:val="20"/>
          <w:u w:val="dotted"/>
        </w:rPr>
        <w:fldChar w:fldCharType="separate"/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3D625DF4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Verantwortliche Person</w:t>
      </w:r>
      <w:r w:rsidR="00BA61A3" w:rsidRPr="006B4E57">
        <w:rPr>
          <w:rFonts w:cs="Arial"/>
          <w:bCs/>
          <w:iCs/>
          <w:szCs w:val="20"/>
        </w:rPr>
        <w:t xml:space="preserve"> </w:t>
      </w:r>
      <w:r w:rsidR="00BA61A3" w:rsidRPr="006B4E57">
        <w:rPr>
          <w:rFonts w:cs="Arial"/>
          <w:bCs/>
          <w:iCs/>
          <w:szCs w:val="20"/>
        </w:rPr>
        <w:tab/>
      </w:r>
      <w:r w:rsidR="00AE66B4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E66B4" w:rsidRPr="006B4E57">
        <w:rPr>
          <w:rFonts w:cs="Arial"/>
          <w:iCs/>
          <w:szCs w:val="20"/>
          <w:u w:val="dotted"/>
        </w:rPr>
        <w:instrText xml:space="preserve"> FORMTEXT </w:instrText>
      </w:r>
      <w:r w:rsidR="00AE66B4" w:rsidRPr="006B4E57">
        <w:rPr>
          <w:rFonts w:cs="Arial"/>
          <w:iCs/>
          <w:szCs w:val="20"/>
          <w:u w:val="dotted"/>
        </w:rPr>
      </w:r>
      <w:r w:rsidR="00AE66B4" w:rsidRPr="006B4E57">
        <w:rPr>
          <w:rFonts w:cs="Arial"/>
          <w:iCs/>
          <w:szCs w:val="20"/>
          <w:u w:val="dotted"/>
        </w:rPr>
        <w:fldChar w:fldCharType="separate"/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noProof/>
          <w:szCs w:val="20"/>
          <w:u w:val="dotted"/>
        </w:rPr>
        <w:t> </w:t>
      </w:r>
      <w:r w:rsidR="00AE66B4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01BB1ECE" w14:textId="77777777" w:rsidR="00BA61A3" w:rsidRPr="006B4E57" w:rsidRDefault="00104262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Adresse</w:t>
      </w:r>
      <w:r w:rsidR="00BA61A3" w:rsidRPr="006B4E57">
        <w:rPr>
          <w:rFonts w:cs="Arial"/>
          <w:bCs/>
          <w:iCs/>
          <w:szCs w:val="20"/>
        </w:rPr>
        <w:tab/>
      </w:r>
      <w:r w:rsidR="00A74611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74611" w:rsidRPr="006B4E57">
        <w:rPr>
          <w:rFonts w:cs="Arial"/>
          <w:iCs/>
          <w:szCs w:val="20"/>
          <w:u w:val="dotted"/>
        </w:rPr>
        <w:instrText xml:space="preserve"> FORMTEXT </w:instrText>
      </w:r>
      <w:r w:rsidR="00A74611" w:rsidRPr="006B4E57">
        <w:rPr>
          <w:rFonts w:cs="Arial"/>
          <w:iCs/>
          <w:szCs w:val="20"/>
          <w:u w:val="dotted"/>
        </w:rPr>
      </w:r>
      <w:r w:rsidR="00A74611" w:rsidRPr="006B4E57">
        <w:rPr>
          <w:rFonts w:cs="Arial"/>
          <w:iCs/>
          <w:szCs w:val="20"/>
          <w:u w:val="dotted"/>
        </w:rPr>
        <w:fldChar w:fldCharType="separate"/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noProof/>
          <w:szCs w:val="20"/>
          <w:u w:val="dotted"/>
        </w:rPr>
        <w:t> </w:t>
      </w:r>
      <w:r w:rsidR="00A74611" w:rsidRPr="006B4E57">
        <w:rPr>
          <w:rFonts w:cs="Arial"/>
          <w:iCs/>
          <w:szCs w:val="20"/>
          <w:u w:val="dotted"/>
        </w:rPr>
        <w:fldChar w:fldCharType="end"/>
      </w:r>
      <w:r w:rsidR="00A74611" w:rsidRPr="006B4E57">
        <w:rPr>
          <w:rFonts w:cs="Arial"/>
          <w:iCs/>
          <w:szCs w:val="20"/>
          <w:u w:val="dotted"/>
        </w:rPr>
        <w:tab/>
      </w:r>
    </w:p>
    <w:p w14:paraId="02996B0E" w14:textId="77777777" w:rsidR="00BA61A3" w:rsidRPr="006B4E57" w:rsidRDefault="00BA61A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52AC9DA0" w14:textId="586A1FB0" w:rsidR="00BA61A3" w:rsidRPr="006B4E57" w:rsidRDefault="00892263" w:rsidP="009811F6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bCs/>
          <w:iCs/>
          <w:szCs w:val="20"/>
          <w:u w:val="single"/>
        </w:rPr>
      </w:pPr>
      <w:r>
        <w:rPr>
          <w:rFonts w:cs="Arial"/>
          <w:bCs/>
          <w:iCs/>
          <w:szCs w:val="20"/>
        </w:rPr>
        <w:t>Mobile</w:t>
      </w:r>
      <w:r w:rsidR="00547126" w:rsidRPr="006B4E57">
        <w:rPr>
          <w:rFonts w:cs="Arial"/>
          <w:bCs/>
          <w:iCs/>
          <w:sz w:val="12"/>
          <w:szCs w:val="12"/>
        </w:rPr>
        <w:t xml:space="preserve"> </w:t>
      </w:r>
      <w:r w:rsidR="00547126" w:rsidRPr="006B4E57">
        <w:rPr>
          <w:rFonts w:cs="Arial"/>
          <w:bCs/>
          <w:iCs/>
          <w:sz w:val="14"/>
          <w:szCs w:val="12"/>
        </w:rPr>
        <w:t>(während Anlass erreichbar)</w:t>
      </w:r>
      <w:r w:rsidR="00BA61A3" w:rsidRPr="006B4E57">
        <w:rPr>
          <w:rFonts w:cs="Arial"/>
          <w:bCs/>
          <w:iCs/>
          <w:szCs w:val="20"/>
        </w:rPr>
        <w:tab/>
      </w:r>
      <w:r w:rsidR="00BA61A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A61A3" w:rsidRPr="006B4E57">
        <w:rPr>
          <w:rFonts w:cs="Arial"/>
          <w:iCs/>
          <w:szCs w:val="20"/>
          <w:u w:val="dotted"/>
        </w:rPr>
        <w:instrText xml:space="preserve"> FORMTEXT </w:instrText>
      </w:r>
      <w:r w:rsidR="00BA61A3" w:rsidRPr="006B4E57">
        <w:rPr>
          <w:rFonts w:cs="Arial"/>
          <w:iCs/>
          <w:szCs w:val="20"/>
          <w:u w:val="dotted"/>
        </w:rPr>
      </w:r>
      <w:r w:rsidR="00BA61A3" w:rsidRPr="006B4E57">
        <w:rPr>
          <w:rFonts w:cs="Arial"/>
          <w:iCs/>
          <w:szCs w:val="20"/>
          <w:u w:val="dotted"/>
        </w:rPr>
        <w:fldChar w:fldCharType="separate"/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noProof/>
          <w:szCs w:val="20"/>
          <w:u w:val="dotted"/>
        </w:rPr>
        <w:t> </w:t>
      </w:r>
      <w:r w:rsidR="00BA61A3" w:rsidRPr="006B4E57">
        <w:rPr>
          <w:rFonts w:cs="Arial"/>
          <w:iCs/>
          <w:szCs w:val="20"/>
          <w:u w:val="dotted"/>
        </w:rPr>
        <w:fldChar w:fldCharType="end"/>
      </w:r>
      <w:r w:rsidR="00AE66B4" w:rsidRPr="006B4E57">
        <w:rPr>
          <w:rFonts w:cs="Arial"/>
          <w:iCs/>
          <w:szCs w:val="20"/>
          <w:u w:val="dotted"/>
        </w:rPr>
        <w:tab/>
      </w:r>
    </w:p>
    <w:p w14:paraId="4327F40A" w14:textId="77777777" w:rsidR="00BA61A3" w:rsidRPr="006B4E57" w:rsidRDefault="00653C0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>E-Mail</w:t>
      </w:r>
      <w:r w:rsidR="00BA61A3" w:rsidRPr="006B4E57">
        <w:rPr>
          <w:rFonts w:cs="Arial"/>
          <w:bCs/>
          <w:iCs/>
          <w:szCs w:val="20"/>
        </w:rPr>
        <w:tab/>
      </w:r>
      <w:r w:rsidR="00E06EE3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06EE3" w:rsidRPr="006B4E57">
        <w:rPr>
          <w:rFonts w:cs="Arial"/>
          <w:iCs/>
          <w:szCs w:val="20"/>
          <w:u w:val="dotted"/>
        </w:rPr>
        <w:instrText xml:space="preserve"> FORMTEXT </w:instrText>
      </w:r>
      <w:r w:rsidR="00E06EE3" w:rsidRPr="006B4E57">
        <w:rPr>
          <w:rFonts w:cs="Arial"/>
          <w:iCs/>
          <w:szCs w:val="20"/>
          <w:u w:val="dotted"/>
        </w:rPr>
      </w:r>
      <w:r w:rsidR="00E06EE3" w:rsidRPr="006B4E57">
        <w:rPr>
          <w:rFonts w:cs="Arial"/>
          <w:iCs/>
          <w:szCs w:val="20"/>
          <w:u w:val="dotted"/>
        </w:rPr>
        <w:fldChar w:fldCharType="separate"/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noProof/>
          <w:szCs w:val="20"/>
          <w:u w:val="dotted"/>
        </w:rPr>
        <w:t> </w:t>
      </w:r>
      <w:r w:rsidR="00E06EE3" w:rsidRPr="006B4E57">
        <w:rPr>
          <w:rFonts w:cs="Arial"/>
          <w:iCs/>
          <w:szCs w:val="20"/>
          <w:u w:val="dotted"/>
        </w:rPr>
        <w:fldChar w:fldCharType="end"/>
      </w:r>
      <w:r w:rsidR="00E06EE3" w:rsidRPr="006B4E57">
        <w:rPr>
          <w:rFonts w:cs="Arial"/>
          <w:iCs/>
          <w:szCs w:val="20"/>
          <w:u w:val="dotted"/>
        </w:rPr>
        <w:tab/>
      </w:r>
    </w:p>
    <w:p w14:paraId="535EDB89" w14:textId="77777777" w:rsidR="007F0B79" w:rsidRPr="00014CC9" w:rsidRDefault="007F0B79" w:rsidP="00014CC9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79190A15" w14:textId="77777777" w:rsidR="00980D1D" w:rsidRPr="006B4E57" w:rsidRDefault="00CF30D2" w:rsidP="009811F6">
      <w:pPr>
        <w:pStyle w:val="Kopfzeile"/>
        <w:pBdr>
          <w:bottom w:val="single" w:sz="4" w:space="1" w:color="auto"/>
        </w:pBdr>
        <w:shd w:val="clear" w:color="auto" w:fill="FFFFFF" w:themeFill="background1"/>
        <w:tabs>
          <w:tab w:val="clear" w:pos="4536"/>
          <w:tab w:val="clear" w:pos="9072"/>
        </w:tabs>
        <w:rPr>
          <w:rFonts w:cs="Arial"/>
          <w:b/>
          <w:bCs/>
          <w:iCs/>
          <w:sz w:val="24"/>
        </w:rPr>
      </w:pPr>
      <w:r w:rsidRPr="006B4E57">
        <w:rPr>
          <w:rFonts w:cs="Arial"/>
          <w:b/>
          <w:bCs/>
          <w:iCs/>
          <w:sz w:val="24"/>
        </w:rPr>
        <w:t>Anlass</w:t>
      </w:r>
    </w:p>
    <w:p w14:paraId="50A4B65F" w14:textId="77777777" w:rsidR="00980D1D" w:rsidRPr="006B4E57" w:rsidRDefault="00980D1D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59F54655" w14:textId="5498B34A" w:rsidR="00980D1D" w:rsidRDefault="00A7343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line="480" w:lineRule="auto"/>
        <w:rPr>
          <w:rFonts w:cs="Arial"/>
          <w:iCs/>
          <w:szCs w:val="20"/>
          <w:u w:val="dotted"/>
        </w:rPr>
      </w:pPr>
      <w:r>
        <w:rPr>
          <w:rFonts w:cs="Arial"/>
          <w:bCs/>
          <w:iCs/>
        </w:rPr>
        <w:t>Titel</w:t>
      </w:r>
      <w:r w:rsidR="00014CC9">
        <w:rPr>
          <w:rFonts w:cs="Arial"/>
          <w:bCs/>
          <w:iCs/>
        </w:rPr>
        <w:t xml:space="preserve"> / Bezeichnung</w:t>
      </w:r>
      <w:r w:rsidR="00E77D78" w:rsidRPr="006B4E57">
        <w:rPr>
          <w:rFonts w:cs="Arial"/>
          <w:bCs/>
          <w:iCs/>
        </w:rPr>
        <w:tab/>
      </w:r>
      <w:r w:rsidR="00E77D78"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77D78" w:rsidRPr="006B4E57">
        <w:rPr>
          <w:rFonts w:cs="Arial"/>
          <w:iCs/>
          <w:szCs w:val="20"/>
          <w:u w:val="dotted"/>
        </w:rPr>
        <w:instrText xml:space="preserve"> FORMTEXT </w:instrText>
      </w:r>
      <w:r w:rsidR="00E77D78" w:rsidRPr="006B4E57">
        <w:rPr>
          <w:rFonts w:cs="Arial"/>
          <w:iCs/>
          <w:szCs w:val="20"/>
          <w:u w:val="dotted"/>
        </w:rPr>
      </w:r>
      <w:r w:rsidR="00E77D78" w:rsidRPr="006B4E57">
        <w:rPr>
          <w:rFonts w:cs="Arial"/>
          <w:iCs/>
          <w:szCs w:val="20"/>
          <w:u w:val="dotted"/>
        </w:rPr>
        <w:fldChar w:fldCharType="separate"/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noProof/>
          <w:szCs w:val="20"/>
          <w:u w:val="dotted"/>
        </w:rPr>
        <w:t> </w:t>
      </w:r>
      <w:r w:rsidR="00E77D78" w:rsidRPr="006B4E57">
        <w:rPr>
          <w:rFonts w:cs="Arial"/>
          <w:iCs/>
          <w:szCs w:val="20"/>
          <w:u w:val="dotted"/>
        </w:rPr>
        <w:fldChar w:fldCharType="end"/>
      </w:r>
      <w:r w:rsidR="00E77D78" w:rsidRPr="006B4E57">
        <w:rPr>
          <w:rFonts w:cs="Arial"/>
          <w:iCs/>
          <w:szCs w:val="20"/>
          <w:u w:val="dotted"/>
        </w:rPr>
        <w:tab/>
      </w:r>
    </w:p>
    <w:p w14:paraId="6B6B8462" w14:textId="2C3AA850" w:rsidR="00A7343F" w:rsidRDefault="00A7343F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Beginn des Anlasses</w:t>
      </w:r>
      <w:r w:rsidR="00014CC9">
        <w:rPr>
          <w:rFonts w:cs="Arial"/>
          <w:bCs/>
          <w:iCs/>
          <w:szCs w:val="20"/>
        </w:rPr>
        <w:t xml:space="preserve"> </w:t>
      </w:r>
      <w:r w:rsidR="00014CC9" w:rsidRPr="00014CC9">
        <w:rPr>
          <w:rFonts w:cs="Arial"/>
          <w:bCs/>
          <w:iCs/>
          <w:szCs w:val="20"/>
        </w:rPr>
        <w:t>/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Pr="006B4E57">
        <w:rPr>
          <w:rFonts w:cs="Arial"/>
          <w:iCs/>
          <w:szCs w:val="20"/>
          <w:u w:val="dotted"/>
        </w:rPr>
        <w:tab/>
      </w:r>
    </w:p>
    <w:p w14:paraId="502D6A72" w14:textId="5CA11F4D" w:rsidR="00014CC9" w:rsidRPr="00014CC9" w:rsidRDefault="00014CC9" w:rsidP="00014CC9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spacing w:after="240"/>
        <w:rPr>
          <w:rFonts w:cs="Arial"/>
          <w:iCs/>
          <w:szCs w:val="20"/>
          <w:u w:val="dotted"/>
        </w:rPr>
      </w:pPr>
      <w:r w:rsidRPr="00014CC9">
        <w:rPr>
          <w:rFonts w:cs="Arial"/>
          <w:bCs/>
          <w:iCs/>
          <w:szCs w:val="20"/>
        </w:rPr>
        <w:t>der Anlässe (Uhrzeit)</w:t>
      </w:r>
    </w:p>
    <w:p w14:paraId="31981355" w14:textId="683AF18E" w:rsidR="00B31ABF" w:rsidRDefault="00B31ABF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  <w:r w:rsidRPr="006B4E57">
        <w:rPr>
          <w:rFonts w:cs="Arial"/>
          <w:bCs/>
          <w:iCs/>
          <w:szCs w:val="20"/>
        </w:rPr>
        <w:t>Anzahl Besucher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 w:rsidR="00643DB6">
        <w:rPr>
          <w:rFonts w:cs="Arial"/>
          <w:iCs/>
          <w:szCs w:val="20"/>
          <w:u w:val="dotted"/>
        </w:rPr>
        <w:tab/>
      </w:r>
    </w:p>
    <w:p w14:paraId="3851C01C" w14:textId="3343BEC0" w:rsidR="00DD52DA" w:rsidRDefault="00DD52DA" w:rsidP="00B31AB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iCs/>
          <w:szCs w:val="20"/>
          <w:u w:val="dotted"/>
        </w:rPr>
      </w:pPr>
    </w:p>
    <w:p w14:paraId="2A3BBB95" w14:textId="151BA7F8" w:rsidR="00DD52DA" w:rsidRPr="006B4E57" w:rsidRDefault="00DD52DA" w:rsidP="00DD52DA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  <w:szCs w:val="20"/>
        </w:rPr>
      </w:pPr>
      <w:r w:rsidRPr="006B4E57">
        <w:rPr>
          <w:rFonts w:cs="Arial"/>
          <w:bCs/>
          <w:iCs/>
          <w:szCs w:val="20"/>
        </w:rPr>
        <w:t xml:space="preserve">Anzahl </w:t>
      </w:r>
      <w:r>
        <w:rPr>
          <w:rFonts w:cs="Arial"/>
          <w:bCs/>
          <w:iCs/>
          <w:szCs w:val="20"/>
        </w:rPr>
        <w:t>benötigte Parkplätze</w:t>
      </w:r>
      <w:r w:rsidRPr="006B4E57">
        <w:rPr>
          <w:rFonts w:cs="Arial"/>
          <w:bCs/>
          <w:iCs/>
          <w:szCs w:val="20"/>
        </w:rPr>
        <w:tab/>
      </w:r>
      <w:r w:rsidRPr="006B4E57">
        <w:rPr>
          <w:rFonts w:cs="Arial"/>
          <w:iCs/>
          <w:szCs w:val="20"/>
          <w:u w:val="dotted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B4E57">
        <w:rPr>
          <w:rFonts w:cs="Arial"/>
          <w:iCs/>
          <w:szCs w:val="20"/>
          <w:u w:val="dotted"/>
        </w:rPr>
        <w:instrText xml:space="preserve"> FORMTEXT </w:instrText>
      </w:r>
      <w:r w:rsidRPr="006B4E57">
        <w:rPr>
          <w:rFonts w:cs="Arial"/>
          <w:iCs/>
          <w:szCs w:val="20"/>
          <w:u w:val="dotted"/>
        </w:rPr>
      </w:r>
      <w:r w:rsidRPr="006B4E57">
        <w:rPr>
          <w:rFonts w:cs="Arial"/>
          <w:iCs/>
          <w:szCs w:val="20"/>
          <w:u w:val="dotted"/>
        </w:rPr>
        <w:fldChar w:fldCharType="separate"/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noProof/>
          <w:szCs w:val="20"/>
          <w:u w:val="dotted"/>
        </w:rPr>
        <w:t> </w:t>
      </w:r>
      <w:r w:rsidRPr="006B4E57">
        <w:rPr>
          <w:rFonts w:cs="Arial"/>
          <w:iCs/>
          <w:szCs w:val="20"/>
          <w:u w:val="dotted"/>
        </w:rPr>
        <w:fldChar w:fldCharType="end"/>
      </w:r>
      <w:r>
        <w:rPr>
          <w:rFonts w:cs="Arial"/>
          <w:iCs/>
          <w:szCs w:val="20"/>
          <w:u w:val="dotted"/>
        </w:rPr>
        <w:tab/>
      </w:r>
    </w:p>
    <w:p w14:paraId="322A5F4C" w14:textId="77777777" w:rsidR="00E77D78" w:rsidRPr="006B4E57" w:rsidRDefault="00E77D78" w:rsidP="00653C0F">
      <w:pPr>
        <w:pStyle w:val="Kopfzeile"/>
        <w:tabs>
          <w:tab w:val="clear" w:pos="4536"/>
          <w:tab w:val="clear" w:pos="9072"/>
          <w:tab w:val="left" w:pos="2880"/>
          <w:tab w:val="right" w:pos="9000"/>
        </w:tabs>
        <w:rPr>
          <w:rFonts w:cs="Arial"/>
          <w:bCs/>
          <w:iCs/>
        </w:rPr>
      </w:pPr>
    </w:p>
    <w:p w14:paraId="7D846A1A" w14:textId="34C5E14D" w:rsidR="00104262" w:rsidRPr="006B4E57" w:rsidRDefault="00104262" w:rsidP="00CF30D2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387"/>
          <w:tab w:val="right" w:pos="9000"/>
        </w:tabs>
        <w:spacing w:line="360" w:lineRule="auto"/>
        <w:rPr>
          <w:rFonts w:cs="Arial"/>
          <w:bCs/>
          <w:iCs/>
        </w:rPr>
      </w:pPr>
      <w:r w:rsidRPr="006B4E57">
        <w:rPr>
          <w:rFonts w:cs="Arial"/>
          <w:bCs/>
          <w:iCs/>
        </w:rPr>
        <w:t>Wird eine Festwirtschaft geführt?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B4E57">
        <w:rPr>
          <w:rFonts w:cs="Arial"/>
          <w:bCs/>
          <w:iCs/>
        </w:rPr>
        <w:instrText xml:space="preserve"> FORMCHECKBOX </w:instrText>
      </w:r>
      <w:r w:rsidR="00FA1293">
        <w:rPr>
          <w:rFonts w:cs="Arial"/>
          <w:bCs/>
          <w:iCs/>
        </w:rPr>
      </w:r>
      <w:r w:rsidR="00FA1293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0"/>
      <w:r w:rsidRPr="006B4E57">
        <w:rPr>
          <w:rFonts w:cs="Arial"/>
          <w:bCs/>
          <w:iCs/>
        </w:rPr>
        <w:t xml:space="preserve"> ja</w:t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6B4E57">
        <w:rPr>
          <w:rFonts w:cs="Arial"/>
          <w:bCs/>
          <w:iCs/>
        </w:rPr>
        <w:instrText xml:space="preserve"> FORMCHECKBOX </w:instrText>
      </w:r>
      <w:r w:rsidR="00FA1293">
        <w:rPr>
          <w:rFonts w:cs="Arial"/>
          <w:bCs/>
          <w:iCs/>
        </w:rPr>
      </w:r>
      <w:r w:rsidR="00FA1293">
        <w:rPr>
          <w:rFonts w:cs="Arial"/>
          <w:bCs/>
          <w:iCs/>
        </w:rPr>
        <w:fldChar w:fldCharType="separate"/>
      </w:r>
      <w:r w:rsidRPr="006B4E57">
        <w:rPr>
          <w:rFonts w:cs="Arial"/>
          <w:bCs/>
          <w:iCs/>
        </w:rPr>
        <w:fldChar w:fldCharType="end"/>
      </w:r>
      <w:bookmarkEnd w:id="1"/>
      <w:r w:rsidRPr="006B4E57">
        <w:rPr>
          <w:rFonts w:cs="Arial"/>
          <w:bCs/>
          <w:iCs/>
        </w:rPr>
        <w:t xml:space="preserve"> nein</w:t>
      </w:r>
    </w:p>
    <w:p w14:paraId="5BE75C55" w14:textId="6B15D8BF" w:rsidR="00473281" w:rsidRDefault="00F24EC4" w:rsidP="00BA558B">
      <w:pPr>
        <w:pStyle w:val="Kopfzeile"/>
        <w:tabs>
          <w:tab w:val="clear" w:pos="4536"/>
          <w:tab w:val="clear" w:pos="9072"/>
          <w:tab w:val="left" w:pos="2880"/>
          <w:tab w:val="left" w:pos="3686"/>
          <w:tab w:val="left" w:pos="5580"/>
        </w:tabs>
        <w:spacing w:line="360" w:lineRule="auto"/>
        <w:rPr>
          <w:rFonts w:cs="Arial"/>
          <w:bCs/>
          <w:iCs/>
          <w:sz w:val="16"/>
          <w:szCs w:val="16"/>
        </w:rPr>
      </w:pPr>
      <w:r w:rsidRPr="006B4E57">
        <w:rPr>
          <w:rFonts w:cs="Arial"/>
          <w:bCs/>
          <w:iCs/>
          <w:sz w:val="16"/>
          <w:szCs w:val="16"/>
        </w:rPr>
        <w:tab/>
      </w:r>
      <w:r w:rsidR="00CF30D2" w:rsidRPr="006B4E57">
        <w:rPr>
          <w:rFonts w:cs="Arial"/>
          <w:bCs/>
          <w:iCs/>
          <w:sz w:val="16"/>
          <w:szCs w:val="16"/>
        </w:rPr>
        <w:t xml:space="preserve">(Falls ja, ist </w:t>
      </w:r>
      <w:r w:rsidR="00BA558B" w:rsidRPr="006B4E57">
        <w:rPr>
          <w:rFonts w:cs="Arial"/>
          <w:bCs/>
          <w:iCs/>
          <w:sz w:val="16"/>
          <w:szCs w:val="16"/>
        </w:rPr>
        <w:t xml:space="preserve">zu </w:t>
      </w:r>
      <w:r w:rsidR="00F7095E" w:rsidRPr="006B4E57">
        <w:rPr>
          <w:rFonts w:cs="Arial"/>
          <w:bCs/>
          <w:iCs/>
          <w:sz w:val="16"/>
          <w:szCs w:val="16"/>
        </w:rPr>
        <w:t>prüfen,</w:t>
      </w:r>
      <w:r w:rsidR="00BA558B" w:rsidRPr="006B4E57">
        <w:rPr>
          <w:rFonts w:cs="Arial"/>
          <w:bCs/>
          <w:iCs/>
          <w:sz w:val="16"/>
          <w:szCs w:val="16"/>
        </w:rPr>
        <w:t xml:space="preserve"> ob </w:t>
      </w:r>
      <w:r w:rsidR="00CF30D2" w:rsidRPr="006B4E57">
        <w:rPr>
          <w:rFonts w:cs="Arial"/>
          <w:bCs/>
          <w:iCs/>
          <w:sz w:val="16"/>
          <w:szCs w:val="16"/>
        </w:rPr>
        <w:t xml:space="preserve">eine </w:t>
      </w:r>
      <w:r w:rsidR="00CF30D2" w:rsidRPr="006B4E57">
        <w:rPr>
          <w:rFonts w:cs="Arial"/>
          <w:b/>
          <w:bCs/>
          <w:iCs/>
          <w:sz w:val="16"/>
          <w:szCs w:val="16"/>
        </w:rPr>
        <w:t>gastgewerbliche Einzelbewilligung</w:t>
      </w:r>
      <w:r w:rsidR="00CF30D2" w:rsidRPr="006B4E57">
        <w:rPr>
          <w:rFonts w:cs="Arial"/>
          <w:bCs/>
          <w:iCs/>
          <w:sz w:val="16"/>
          <w:szCs w:val="16"/>
        </w:rPr>
        <w:t xml:space="preserve"> zu beantragen</w:t>
      </w:r>
      <w:r w:rsidR="00BA558B" w:rsidRPr="006B4E57">
        <w:rPr>
          <w:rFonts w:cs="Arial"/>
          <w:bCs/>
          <w:iCs/>
          <w:sz w:val="16"/>
          <w:szCs w:val="16"/>
        </w:rPr>
        <w:t xml:space="preserve"> ist</w:t>
      </w:r>
      <w:r w:rsidR="00CF30D2" w:rsidRPr="006B4E57">
        <w:rPr>
          <w:rFonts w:cs="Arial"/>
          <w:bCs/>
          <w:iCs/>
          <w:sz w:val="16"/>
          <w:szCs w:val="16"/>
        </w:rPr>
        <w:t>)</w:t>
      </w:r>
    </w:p>
    <w:p w14:paraId="6A8D9A31" w14:textId="5A73A7C4" w:rsidR="00925DB4" w:rsidRPr="00925DB4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Für 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Anlässe von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Vereine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oder andere</w:t>
      </w:r>
      <w:r w:rsidR="00FE112B">
        <w:rPr>
          <w:rFonts w:cs="Arial"/>
          <w:bCs/>
          <w:iCs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j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uristische</w:t>
      </w:r>
      <w:r w:rsidR="00FE112B">
        <w:rPr>
          <w:rFonts w:cs="Arial"/>
          <w:bCs/>
          <w:iCs/>
          <w:u w:val="single"/>
          <w:shd w:val="clear" w:color="auto" w:fill="FDE9D9" w:themeFill="accent6" w:themeFillTint="33"/>
        </w:rPr>
        <w:t>n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 xml:space="preserve"> 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Sobald 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mehr als </w:t>
      </w:r>
      <w:r w:rsidR="009F0C8A" w:rsidRPr="00925DB4">
        <w:rPr>
          <w:rFonts w:cs="Arial"/>
          <w:b/>
          <w:bCs/>
          <w:iCs/>
          <w:szCs w:val="20"/>
          <w:shd w:val="clear" w:color="auto" w:fill="FDE9D9" w:themeFill="accent6" w:themeFillTint="33"/>
        </w:rPr>
        <w:t>7</w:t>
      </w:r>
      <w:r w:rsidR="00AD481A" w:rsidRPr="00925DB4">
        <w:rPr>
          <w:rFonts w:cs="Arial"/>
          <w:b/>
          <w:bCs/>
          <w:iCs/>
          <w:szCs w:val="20"/>
          <w:shd w:val="clear" w:color="auto" w:fill="FDE9D9" w:themeFill="accent6" w:themeFillTint="33"/>
        </w:rPr>
        <w:t>8</w:t>
      </w:r>
      <w:r w:rsidR="00DD52DA" w:rsidRPr="00925DB4">
        <w:rPr>
          <w:rFonts w:cs="Arial"/>
          <w:b/>
          <w:bCs/>
          <w:iCs/>
          <w:shd w:val="clear" w:color="auto" w:fill="FDE9D9" w:themeFill="accent6" w:themeFillTint="33"/>
        </w:rPr>
        <w:t xml:space="preserve"> Parkplätze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benützt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werden, </w:t>
      </w:r>
      <w:r w:rsidR="00672B2A" w:rsidRPr="00925DB4">
        <w:rPr>
          <w:rFonts w:cs="Arial"/>
          <w:bCs/>
          <w:iCs/>
          <w:shd w:val="clear" w:color="auto" w:fill="FDE9D9" w:themeFill="accent6" w:themeFillTint="33"/>
        </w:rPr>
        <w:t>benötigen</w:t>
      </w:r>
      <w:r w:rsidR="00DD52DA" w:rsidRPr="00925DB4">
        <w:rPr>
          <w:rFonts w:cs="Arial"/>
          <w:bCs/>
          <w:iCs/>
          <w:shd w:val="clear" w:color="auto" w:fill="FDE9D9" w:themeFill="accent6" w:themeFillTint="33"/>
        </w:rPr>
        <w:t xml:space="preserve"> wir von Ihnen ein Parkierungs</w:t>
      </w:r>
      <w:r w:rsidR="00546907" w:rsidRPr="00925DB4">
        <w:rPr>
          <w:rFonts w:cs="Arial"/>
          <w:bCs/>
          <w:iCs/>
          <w:shd w:val="clear" w:color="auto" w:fill="FDE9D9" w:themeFill="accent6" w:themeFillTint="33"/>
        </w:rPr>
        <w:t>k</w:t>
      </w:r>
      <w:r w:rsidR="004913CB" w:rsidRPr="00925DB4">
        <w:rPr>
          <w:rFonts w:cs="Arial"/>
          <w:bCs/>
          <w:iCs/>
          <w:shd w:val="clear" w:color="auto" w:fill="FDE9D9" w:themeFill="accent6" w:themeFillTint="33"/>
        </w:rPr>
        <w:t>onzept.</w:t>
      </w:r>
      <w:r w:rsidRPr="00925DB4">
        <w:rPr>
          <w:rFonts w:cs="Arial"/>
          <w:bCs/>
          <w:iCs/>
        </w:rPr>
        <w:t xml:space="preserve"> </w:t>
      </w:r>
      <w:r w:rsidRPr="0040486B">
        <w:rPr>
          <w:rFonts w:cs="Arial"/>
          <w:bCs/>
          <w:iCs/>
        </w:rPr>
        <w:t>Das</w:t>
      </w:r>
      <w:r w:rsidRPr="00AD481A">
        <w:rPr>
          <w:rFonts w:cs="Arial"/>
          <w:bCs/>
          <w:iCs/>
        </w:rPr>
        <w:t xml:space="preserve"> Konzept ist zusammen mit dem </w:t>
      </w:r>
      <w:proofErr w:type="gramStart"/>
      <w:r w:rsidRPr="00AD481A">
        <w:rPr>
          <w:rFonts w:cs="Arial"/>
          <w:bCs/>
          <w:iCs/>
        </w:rPr>
        <w:t>Gesuch</w:t>
      </w:r>
      <w:proofErr w:type="gramEnd"/>
      <w:r w:rsidRPr="00AD481A">
        <w:rPr>
          <w:rFonts w:cs="Arial"/>
          <w:bCs/>
          <w:iCs/>
        </w:rPr>
        <w:t xml:space="preserve"> um Objekt- und Anlagenbenützung einzureichen und wird durch die Gemeindeschreiberei geprüft. Die Anzahl der Ihnen zur Verfügung stehenden Parkplätze finden Sie auf der Rückseite des Gesuchs.</w:t>
      </w:r>
    </w:p>
    <w:p w14:paraId="3EFD49DD" w14:textId="2AACCA52" w:rsidR="00F7095E" w:rsidRPr="00E35D70" w:rsidRDefault="00925DB4" w:rsidP="00E35D70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925DB4">
        <w:rPr>
          <w:rFonts w:cs="Arial"/>
          <w:bCs/>
          <w:iCs/>
          <w:shd w:val="clear" w:color="auto" w:fill="FDE9D9" w:themeFill="accent6" w:themeFillTint="33"/>
        </w:rPr>
        <w:t>Für</w:t>
      </w:r>
      <w:r w:rsidR="00FE112B">
        <w:rPr>
          <w:rFonts w:cs="Arial"/>
          <w:bCs/>
          <w:iCs/>
          <w:shd w:val="clear" w:color="auto" w:fill="FDE9D9" w:themeFill="accent6" w:themeFillTint="33"/>
        </w:rPr>
        <w:t xml:space="preserve"> Anlässe von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</w:t>
      </w:r>
      <w:r w:rsidRPr="00925DB4">
        <w:rPr>
          <w:rFonts w:cs="Arial"/>
          <w:bCs/>
          <w:iCs/>
          <w:u w:val="single"/>
          <w:shd w:val="clear" w:color="auto" w:fill="FDE9D9" w:themeFill="accent6" w:themeFillTint="33"/>
        </w:rPr>
        <w:t>Privatpersonen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gilt: Sobald </w:t>
      </w:r>
      <w:r w:rsidRPr="00925DB4">
        <w:rPr>
          <w:rFonts w:cs="Arial"/>
          <w:b/>
          <w:bCs/>
          <w:iCs/>
          <w:shd w:val="clear" w:color="auto" w:fill="FDE9D9" w:themeFill="accent6" w:themeFillTint="33"/>
        </w:rPr>
        <w:t>mehr als 58 Parkplätze</w:t>
      </w:r>
      <w:r w:rsidRPr="00925DB4">
        <w:rPr>
          <w:rFonts w:cs="Arial"/>
          <w:bCs/>
          <w:iCs/>
          <w:shd w:val="clear" w:color="auto" w:fill="FDE9D9" w:themeFill="accent6" w:themeFillTint="33"/>
        </w:rPr>
        <w:t xml:space="preserve"> benützt werden, müssen die Verkehrskadetten aufgeboten werden. Die Bestätigung der Verkehrskadetten ist dem Gesuch beizulegen.</w:t>
      </w:r>
      <w:r>
        <w:rPr>
          <w:rFonts w:cs="Arial"/>
          <w:bCs/>
          <w:iCs/>
        </w:rPr>
        <w:t xml:space="preserve"> </w:t>
      </w:r>
    </w:p>
    <w:p w14:paraId="55CE1081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5D5C06B8" w14:textId="09A6BE2A" w:rsidR="00547126" w:rsidRPr="006B4E57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>Die Benützungsverordnung für die Objekte der Gemeinde regelt die ausserschulische Benützung der Objekte sowie der Mehrzweck-, Schul- und Sportanlagen der Gemeinde. Die Benützungsgebühren sind in dieser Verordnung</w:t>
      </w:r>
      <w:r w:rsidR="006B4E57">
        <w:rPr>
          <w:rFonts w:cs="Arial"/>
          <w:bCs/>
          <w:iCs/>
        </w:rPr>
        <w:t xml:space="preserve">, Anhang I </w:t>
      </w:r>
      <w:r w:rsidRPr="006B4E57">
        <w:rPr>
          <w:rFonts w:cs="Arial"/>
          <w:bCs/>
          <w:iCs/>
        </w:rPr>
        <w:t>festgehalten.</w:t>
      </w:r>
    </w:p>
    <w:p w14:paraId="2E7AA33A" w14:textId="77777777" w:rsidR="00547126" w:rsidRPr="00014CC9" w:rsidRDefault="00547126" w:rsidP="00547126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  <w:sz w:val="16"/>
          <w:szCs w:val="20"/>
        </w:rPr>
      </w:pPr>
    </w:p>
    <w:p w14:paraId="31D4AE81" w14:textId="77777777" w:rsidR="00F24EC4" w:rsidRPr="006B4E57" w:rsidRDefault="00547126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  <w:r w:rsidRPr="006B4E57">
        <w:rPr>
          <w:rFonts w:cs="Arial"/>
          <w:bCs/>
          <w:iCs/>
        </w:rPr>
        <w:t xml:space="preserve">Das Einreichen dieses Gesuchs löst, sofern die gewünschten </w:t>
      </w:r>
      <w:r w:rsidR="00446639" w:rsidRPr="006B4E57">
        <w:rPr>
          <w:rFonts w:cs="Arial"/>
          <w:bCs/>
          <w:iCs/>
        </w:rPr>
        <w:t>Objekte und Anlagen</w:t>
      </w:r>
      <w:r w:rsidRPr="006B4E57">
        <w:rPr>
          <w:rFonts w:cs="Arial"/>
          <w:bCs/>
          <w:iCs/>
        </w:rPr>
        <w:t xml:space="preserve"> zur Verfügung stehen, eine Reservation derselben aus. Die Reservation ist erst definitiv gültig, sobald Sie im Besitz </w:t>
      </w:r>
      <w:r w:rsidR="00446639" w:rsidRPr="006B4E57">
        <w:rPr>
          <w:rFonts w:cs="Arial"/>
          <w:bCs/>
          <w:iCs/>
        </w:rPr>
        <w:t>unserer</w:t>
      </w:r>
      <w:r w:rsidRPr="006B4E57">
        <w:rPr>
          <w:rFonts w:cs="Arial"/>
          <w:bCs/>
          <w:iCs/>
        </w:rPr>
        <w:t xml:space="preserve"> schriftlichen </w:t>
      </w:r>
      <w:r w:rsidR="00E14584" w:rsidRPr="006B4E57">
        <w:rPr>
          <w:rFonts w:cs="Arial"/>
          <w:bCs/>
          <w:iCs/>
        </w:rPr>
        <w:t>Bewilligung</w:t>
      </w:r>
      <w:r w:rsidRPr="006B4E57">
        <w:rPr>
          <w:rFonts w:cs="Arial"/>
          <w:bCs/>
          <w:iCs/>
        </w:rPr>
        <w:t xml:space="preserve"> sind. Findet ein Anlass nicht statt, ist dies der Gemeindeschreiberei umgehend mitzuteilen.</w:t>
      </w:r>
    </w:p>
    <w:p w14:paraId="31A3B022" w14:textId="77777777" w:rsidR="00520F4D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jc w:val="both"/>
        <w:rPr>
          <w:rFonts w:cs="Arial"/>
          <w:bCs/>
          <w:iCs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277"/>
        <w:gridCol w:w="4803"/>
      </w:tblGrid>
      <w:tr w:rsidR="00520F4D" w:rsidRPr="006B4E57" w14:paraId="4B35DFFF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8E8A2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  <w:szCs w:val="20"/>
              </w:rPr>
            </w:pPr>
            <w:r w:rsidRPr="006B4E57">
              <w:rPr>
                <w:rFonts w:cs="Arial"/>
                <w:b/>
                <w:iCs/>
                <w:sz w:val="24"/>
                <w:szCs w:val="20"/>
              </w:rPr>
              <w:t>Datum</w:t>
            </w:r>
          </w:p>
        </w:tc>
        <w:tc>
          <w:tcPr>
            <w:tcW w:w="277" w:type="dxa"/>
            <w:shd w:val="clear" w:color="auto" w:fill="auto"/>
          </w:tcPr>
          <w:p w14:paraId="3DF1785A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73A2E4F1" w14:textId="77777777" w:rsidR="00520F4D" w:rsidRPr="006B4E57" w:rsidRDefault="00520F4D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24"/>
              </w:rPr>
            </w:pPr>
            <w:r w:rsidRPr="006B4E57">
              <w:rPr>
                <w:rFonts w:cs="Arial"/>
                <w:b/>
                <w:iCs/>
                <w:sz w:val="24"/>
              </w:rPr>
              <w:t>Unterschrift der verantwortlichen Person</w:t>
            </w:r>
          </w:p>
        </w:tc>
      </w:tr>
      <w:tr w:rsidR="00F24EC4" w:rsidRPr="00852490" w14:paraId="4FFA51F5" w14:textId="77777777" w:rsidTr="00F24EC4">
        <w:tc>
          <w:tcPr>
            <w:tcW w:w="3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DF0995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</w:rPr>
            </w:pPr>
            <w:r w:rsidRPr="00852490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52490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852490">
              <w:rPr>
                <w:rFonts w:cs="Arial"/>
                <w:iCs/>
                <w:sz w:val="18"/>
                <w:szCs w:val="18"/>
              </w:rPr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852490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shd w:val="clear" w:color="auto" w:fill="auto"/>
          </w:tcPr>
          <w:p w14:paraId="437F921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  <w:shd w:val="clear" w:color="auto" w:fill="auto"/>
          </w:tcPr>
          <w:p w14:paraId="10135040" w14:textId="77777777" w:rsidR="00F24EC4" w:rsidRPr="00852490" w:rsidRDefault="00F24EC4" w:rsidP="00F24EC4">
            <w:pPr>
              <w:pStyle w:val="Kopfzeile"/>
              <w:tabs>
                <w:tab w:val="clear" w:pos="4536"/>
                <w:tab w:val="clear" w:pos="9072"/>
                <w:tab w:val="left" w:pos="2880"/>
              </w:tabs>
              <w:spacing w:before="120"/>
              <w:rPr>
                <w:rFonts w:cs="Arial"/>
                <w:b/>
                <w:iCs/>
                <w:sz w:val="18"/>
                <w:szCs w:val="18"/>
                <w:u w:val="single"/>
              </w:rPr>
            </w:pPr>
          </w:p>
        </w:tc>
      </w:tr>
    </w:tbl>
    <w:p w14:paraId="5127125F" w14:textId="77777777" w:rsidR="00547126" w:rsidRPr="006B4E57" w:rsidRDefault="00520F4D" w:rsidP="00520F4D">
      <w:pPr>
        <w:pStyle w:val="Kopfzeile"/>
        <w:tabs>
          <w:tab w:val="clear" w:pos="4536"/>
          <w:tab w:val="clear" w:pos="9072"/>
          <w:tab w:val="left" w:pos="2880"/>
          <w:tab w:val="left" w:pos="4253"/>
          <w:tab w:val="left" w:pos="5580"/>
        </w:tabs>
        <w:rPr>
          <w:rFonts w:cs="Arial"/>
          <w:bCs/>
          <w:i/>
          <w:iCs/>
        </w:rPr>
      </w:pP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</w:rPr>
        <w:tab/>
      </w:r>
      <w:r w:rsidRPr="006B4E57">
        <w:rPr>
          <w:rFonts w:cs="Arial"/>
          <w:bCs/>
          <w:iCs/>
          <w:sz w:val="14"/>
        </w:rPr>
        <w:t>(</w:t>
      </w:r>
      <w:r w:rsidRPr="006B4E57">
        <w:rPr>
          <w:rFonts w:cs="Arial"/>
          <w:bCs/>
          <w:i/>
          <w:iCs/>
          <w:sz w:val="14"/>
        </w:rPr>
        <w:t>Das Gesuch kann per E-Mail ohne Unterschrift eingereicht werden)</w:t>
      </w:r>
    </w:p>
    <w:p w14:paraId="42F6C861" w14:textId="77777777" w:rsidR="0008658E" w:rsidRPr="00A7343F" w:rsidRDefault="0008658E" w:rsidP="00653C0F">
      <w:pPr>
        <w:pStyle w:val="Kopfzeile"/>
        <w:tabs>
          <w:tab w:val="clear" w:pos="4536"/>
          <w:tab w:val="clear" w:pos="9072"/>
          <w:tab w:val="left" w:pos="2880"/>
          <w:tab w:val="left" w:pos="5580"/>
        </w:tabs>
        <w:rPr>
          <w:rFonts w:cs="Arial"/>
          <w:bCs/>
          <w:iCs/>
          <w:sz w:val="2"/>
          <w:szCs w:val="6"/>
        </w:rPr>
      </w:pPr>
    </w:p>
    <w:p w14:paraId="1071F74D" w14:textId="6B076914" w:rsidR="00E06EE3" w:rsidRPr="00643DB6" w:rsidRDefault="0054712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 xml:space="preserve">Bitte </w:t>
      </w:r>
      <w:r w:rsidR="004C32B5" w:rsidRPr="00643DB6">
        <w:rPr>
          <w:rFonts w:cs="Arial"/>
          <w:b/>
          <w:bCs/>
          <w:szCs w:val="20"/>
        </w:rPr>
        <w:t xml:space="preserve">Gesuch </w:t>
      </w:r>
      <w:r w:rsidR="00892263" w:rsidRPr="00892263">
        <w:rPr>
          <w:rFonts w:cs="Arial"/>
          <w:b/>
          <w:bCs/>
          <w:color w:val="C00000"/>
          <w:szCs w:val="20"/>
        </w:rPr>
        <w:t xml:space="preserve">spätestens 30 Tage vor dem Anlass </w:t>
      </w:r>
      <w:r w:rsidR="004C32B5" w:rsidRPr="00643DB6">
        <w:rPr>
          <w:rFonts w:cs="Arial"/>
          <w:b/>
          <w:bCs/>
          <w:szCs w:val="20"/>
        </w:rPr>
        <w:t>senden an</w:t>
      </w:r>
      <w:r w:rsidR="0008658E" w:rsidRPr="00643DB6">
        <w:rPr>
          <w:rFonts w:cs="Arial"/>
          <w:b/>
          <w:bCs/>
          <w:szCs w:val="20"/>
        </w:rPr>
        <w:t>:</w:t>
      </w:r>
    </w:p>
    <w:p w14:paraId="5C62797E" w14:textId="77777777" w:rsidR="00892263" w:rsidRDefault="00892263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</w:p>
    <w:p w14:paraId="7F28F213" w14:textId="1B13A9B6" w:rsidR="00BA61A3" w:rsidRPr="00643DB6" w:rsidRDefault="00526D51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5580"/>
        </w:tabs>
        <w:rPr>
          <w:rFonts w:cs="Arial"/>
          <w:bCs/>
          <w:szCs w:val="20"/>
        </w:rPr>
      </w:pPr>
      <w:r w:rsidRPr="00643DB6">
        <w:rPr>
          <w:rFonts w:cs="Arial"/>
          <w:bCs/>
          <w:szCs w:val="20"/>
        </w:rPr>
        <w:t>G</w:t>
      </w:r>
      <w:r w:rsidR="00BF5FEB" w:rsidRPr="00643DB6">
        <w:rPr>
          <w:rFonts w:cs="Arial"/>
          <w:bCs/>
          <w:szCs w:val="20"/>
        </w:rPr>
        <w:t>emeindeschreiberei Thunstetten</w:t>
      </w:r>
      <w:r w:rsidR="0008658E" w:rsidRPr="00643DB6">
        <w:rPr>
          <w:rFonts w:cs="Arial"/>
          <w:bCs/>
          <w:szCs w:val="20"/>
        </w:rPr>
        <w:t xml:space="preserve">, </w:t>
      </w:r>
      <w:r w:rsidR="00BF5FEB" w:rsidRPr="00643DB6">
        <w:rPr>
          <w:rFonts w:cs="Arial"/>
          <w:bCs/>
          <w:szCs w:val="20"/>
        </w:rPr>
        <w:t>Flurstrasse 2</w:t>
      </w:r>
      <w:r w:rsidR="00CF30D2" w:rsidRPr="00643DB6">
        <w:rPr>
          <w:rFonts w:cs="Arial"/>
          <w:bCs/>
          <w:szCs w:val="20"/>
        </w:rPr>
        <w:t xml:space="preserve">, </w:t>
      </w:r>
      <w:r w:rsidRPr="00643DB6">
        <w:rPr>
          <w:rFonts w:cs="Arial"/>
          <w:bCs/>
          <w:szCs w:val="20"/>
        </w:rPr>
        <w:t>4922 Bützberg</w:t>
      </w:r>
    </w:p>
    <w:p w14:paraId="60DBD071" w14:textId="7833DC78" w:rsidR="0008658E" w:rsidRPr="00643DB6" w:rsidRDefault="00E61771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Fonts w:cs="Arial"/>
          <w:bCs/>
          <w:szCs w:val="20"/>
        </w:rPr>
        <w:t>E-Mail</w:t>
      </w:r>
      <w:r w:rsidRPr="00643DB6">
        <w:rPr>
          <w:rFonts w:cs="Arial"/>
          <w:bCs/>
          <w:szCs w:val="20"/>
        </w:rPr>
        <w:tab/>
      </w:r>
      <w:hyperlink r:id="rId8" w:history="1">
        <w:r w:rsidRPr="00643DB6">
          <w:rPr>
            <w:rStyle w:val="Hyperlink"/>
            <w:rFonts w:cs="Arial"/>
            <w:bCs/>
            <w:color w:val="auto"/>
            <w:szCs w:val="20"/>
            <w:u w:val="none"/>
          </w:rPr>
          <w:t>gemeindeschreiberei@thunstetten.ch</w:t>
        </w:r>
      </w:hyperlink>
    </w:p>
    <w:p w14:paraId="789DEBD7" w14:textId="35A9D8D2" w:rsidR="00643DB6" w:rsidRPr="00643DB6" w:rsidRDefault="00643DB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Style w:val="Hyperlink"/>
          <w:rFonts w:cs="Arial"/>
          <w:bCs/>
          <w:color w:val="auto"/>
          <w:szCs w:val="20"/>
          <w:u w:val="none"/>
        </w:rPr>
      </w:pPr>
      <w:r w:rsidRPr="00643DB6">
        <w:rPr>
          <w:rStyle w:val="Hyperlink"/>
          <w:rFonts w:cs="Arial"/>
          <w:bCs/>
          <w:color w:val="auto"/>
          <w:szCs w:val="20"/>
          <w:u w:val="none"/>
        </w:rPr>
        <w:t>Telefon</w:t>
      </w:r>
      <w:r w:rsidRPr="00643DB6">
        <w:rPr>
          <w:rStyle w:val="Hyperlink"/>
          <w:rFonts w:cs="Arial"/>
          <w:bCs/>
          <w:color w:val="auto"/>
          <w:szCs w:val="20"/>
          <w:u w:val="none"/>
        </w:rPr>
        <w:tab/>
        <w:t>062 958 60 30</w:t>
      </w:r>
    </w:p>
    <w:p w14:paraId="1553EA80" w14:textId="77777777" w:rsidR="00FE112B" w:rsidRPr="00643DB6" w:rsidRDefault="00FE112B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Cs/>
          <w:szCs w:val="20"/>
        </w:rPr>
      </w:pPr>
    </w:p>
    <w:p w14:paraId="377C511D" w14:textId="78AA5D69" w:rsidR="00E61771" w:rsidRPr="00643DB6" w:rsidRDefault="00643DB6" w:rsidP="00643DB6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clear" w:pos="4536"/>
          <w:tab w:val="clear" w:pos="9072"/>
          <w:tab w:val="left" w:pos="993"/>
          <w:tab w:val="left" w:pos="5580"/>
        </w:tabs>
        <w:rPr>
          <w:rFonts w:cs="Arial"/>
          <w:b/>
          <w:bCs/>
          <w:szCs w:val="20"/>
        </w:rPr>
      </w:pPr>
      <w:r w:rsidRPr="00643DB6">
        <w:rPr>
          <w:rFonts w:cs="Arial"/>
          <w:b/>
          <w:bCs/>
          <w:szCs w:val="20"/>
        </w:rPr>
        <w:t>Die Gemeindeschreiberei erteilt Ihnen gerne w</w:t>
      </w:r>
      <w:r w:rsidR="00E61771" w:rsidRPr="00643DB6">
        <w:rPr>
          <w:rFonts w:cs="Arial"/>
          <w:b/>
          <w:bCs/>
          <w:szCs w:val="20"/>
        </w:rPr>
        <w:t>eitere Auskünfte</w:t>
      </w:r>
      <w:r w:rsidRPr="00643DB6">
        <w:rPr>
          <w:rFonts w:cs="Arial"/>
          <w:b/>
          <w:bCs/>
          <w:szCs w:val="20"/>
        </w:rPr>
        <w:t>.</w:t>
      </w:r>
    </w:p>
    <w:p w14:paraId="29A78017" w14:textId="67F9A148" w:rsidR="00E61771" w:rsidRPr="006B4E57" w:rsidRDefault="00E61771">
      <w:pPr>
        <w:rPr>
          <w:rFonts w:cs="Arial"/>
          <w:b/>
          <w:bCs/>
          <w:iCs/>
          <w:sz w:val="12"/>
        </w:rPr>
      </w:pPr>
    </w:p>
    <w:p w14:paraId="19E9B56B" w14:textId="6A514079" w:rsidR="00553E32" w:rsidRPr="006B4E57" w:rsidRDefault="00553E32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iCs/>
          <w:sz w:val="12"/>
        </w:rPr>
      </w:pPr>
    </w:p>
    <w:p w14:paraId="35E19327" w14:textId="387C8290" w:rsidR="00FE112B" w:rsidRDefault="00FE112B">
      <w:pPr>
        <w:rPr>
          <w:rFonts w:cs="Arial"/>
          <w:b/>
          <w:bCs/>
          <w:sz w:val="22"/>
          <w:szCs w:val="22"/>
          <w:lang w:val="de-DE"/>
        </w:rPr>
      </w:pPr>
      <w:r>
        <w:rPr>
          <w:rFonts w:cs="Arial"/>
          <w:b/>
          <w:bCs/>
          <w:sz w:val="22"/>
          <w:szCs w:val="22"/>
          <w:lang w:val="de-DE"/>
        </w:rPr>
        <w:br w:type="page"/>
      </w:r>
    </w:p>
    <w:p w14:paraId="36EAEA50" w14:textId="77777777" w:rsidR="00A66FE0" w:rsidRPr="006B4E57" w:rsidRDefault="00A66FE0" w:rsidP="00553E32">
      <w:pPr>
        <w:pStyle w:val="Kopfzeile"/>
        <w:tabs>
          <w:tab w:val="clear" w:pos="4536"/>
          <w:tab w:val="clear" w:pos="9072"/>
          <w:tab w:val="left" w:pos="2880"/>
        </w:tabs>
        <w:rPr>
          <w:rFonts w:cs="Arial"/>
          <w:b/>
          <w:bCs/>
          <w:sz w:val="22"/>
          <w:szCs w:val="22"/>
          <w:lang w:val="de-DE"/>
        </w:rPr>
        <w:sectPr w:rsidR="00A66FE0" w:rsidRPr="006B4E57" w:rsidSect="00FE112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60" w:right="1418" w:bottom="719" w:left="1418" w:header="540" w:footer="709" w:gutter="0"/>
          <w:cols w:space="708"/>
          <w:titlePg/>
          <w:docGrid w:linePitch="360"/>
        </w:sectPr>
      </w:pPr>
    </w:p>
    <w:p w14:paraId="29D70B5F" w14:textId="4A236036" w:rsidR="0073495E" w:rsidRPr="006B4E57" w:rsidRDefault="00FE112B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  <w:szCs w:val="22"/>
        </w:rPr>
      </w:pPr>
      <w:r w:rsidRPr="000D0EE7">
        <w:rPr>
          <w:rFonts w:cs="Arial"/>
          <w:b/>
          <w:noProof/>
          <w:sz w:val="18"/>
          <w:szCs w:val="16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2B5E79" wp14:editId="1F4267F2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3829050" cy="314325"/>
                <wp:effectExtent l="0" t="0" r="19050" b="2857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01845" w14:textId="5D9C9177" w:rsidR="000D0EE7" w:rsidRDefault="000D0EE7" w:rsidP="000D0EE7">
                            <w:pPr>
                              <w:tabs>
                                <w:tab w:val="left" w:pos="-142"/>
                                <w:tab w:val="left" w:pos="142"/>
                                <w:tab w:val="left" w:pos="5954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0"/>
                            </w:r>
                            <w:r w:rsidRPr="006B4E57">
                              <w:rPr>
                                <w:rFonts w:cs="Arial"/>
                                <w:b/>
                                <w:sz w:val="18"/>
                                <w:szCs w:val="16"/>
                                <w:lang w:eastAsia="en-US"/>
                              </w:rPr>
                              <w:sym w:font="Webdings" w:char="F081"/>
                            </w:r>
                            <w:r w:rsidRPr="006B4E57">
                              <w:rPr>
                                <w:rFonts w:cs="Arial"/>
                                <w:sz w:val="18"/>
                                <w:szCs w:val="16"/>
                                <w:lang w:eastAsia="en-US"/>
                              </w:rPr>
                              <w:t>Inklusive dem Benützungszweck angepasste Anzahl WC-Anlage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5E79" id="_x0000_s1027" type="#_x0000_t202" style="position:absolute;margin-left:0;margin-top:-37.8pt;width:301.5pt;height:2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" strokecolor="#c0504d [3205]">
                <v:stroke dashstyle="longDashDot"/>
                <v:textbox>
                  <w:txbxContent>
                    <w:p w14:paraId="5F301845" w14:textId="5D9C9177" w:rsidR="000D0EE7" w:rsidRDefault="000D0EE7" w:rsidP="000D0EE7">
                      <w:pPr>
                        <w:tabs>
                          <w:tab w:val="left" w:pos="-142"/>
                          <w:tab w:val="left" w:pos="142"/>
                          <w:tab w:val="left" w:pos="5954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0"/>
                      </w:r>
                      <w:r w:rsidRPr="006B4E57">
                        <w:rPr>
                          <w:rFonts w:cs="Arial"/>
                          <w:b/>
                          <w:sz w:val="18"/>
                          <w:szCs w:val="16"/>
                          <w:lang w:eastAsia="en-US"/>
                        </w:rPr>
                        <w:sym w:font="Webdings" w:char="F081"/>
                      </w:r>
                      <w:r w:rsidRPr="006B4E57">
                        <w:rPr>
                          <w:rFonts w:cs="Arial"/>
                          <w:sz w:val="18"/>
                          <w:szCs w:val="16"/>
                          <w:lang w:eastAsia="en-US"/>
                        </w:rPr>
                        <w:t>Inklusive dem Benützungszweck angepasste Anzahl WC-Anlage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0916" w:rsidRPr="00892263">
        <w:rPr>
          <w:rFonts w:cs="Arial"/>
          <w:b/>
          <w:bCs/>
          <w:iCs/>
          <w:sz w:val="22"/>
        </w:rPr>
        <w:t>Mehrzweckanlage</w:t>
      </w:r>
      <w:r w:rsidR="00790916" w:rsidRPr="006B4E57">
        <w:rPr>
          <w:rFonts w:cs="Arial"/>
          <w:b/>
          <w:bCs/>
          <w:sz w:val="22"/>
          <w:szCs w:val="22"/>
          <w:lang w:val="de-DE"/>
        </w:rPr>
        <w:t xml:space="preserve"> (Mezwan) </w:t>
      </w:r>
      <w:r w:rsidR="00790916" w:rsidRPr="006B4E57">
        <w:rPr>
          <w:rFonts w:cs="Arial"/>
          <w:b/>
          <w:sz w:val="22"/>
          <w:szCs w:val="22"/>
        </w:rPr>
        <w:sym w:font="Webdings" w:char="F080"/>
      </w:r>
      <w:r w:rsidR="00790916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3B4F27" w:rsidRPr="006B4E57" w14:paraId="0F4F43BD" w14:textId="77777777" w:rsidTr="00643DB6">
        <w:tc>
          <w:tcPr>
            <w:tcW w:w="567" w:type="dxa"/>
          </w:tcPr>
          <w:p w14:paraId="39DC0AF0" w14:textId="77777777" w:rsidR="003B4F27" w:rsidRPr="006B4E57" w:rsidRDefault="00786D65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499C6158" w14:textId="77777777" w:rsidR="003B4F27" w:rsidRPr="006B4E57" w:rsidRDefault="003B4F27" w:rsidP="00F24EC4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B6F7D55" w14:textId="77777777" w:rsidTr="00643DB6">
        <w:tc>
          <w:tcPr>
            <w:tcW w:w="567" w:type="dxa"/>
          </w:tcPr>
          <w:p w14:paraId="6EE66A2C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188402E3" w14:textId="7F0C5DB3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Halle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inkl. Bühne, Mobiliar (Tische und Stühle), Requisitenraum, Foyer, Sanitätsraum, Galerie, Umkleideräume, Duschen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Schall- und Lichtanlage</w:t>
            </w:r>
          </w:p>
        </w:tc>
      </w:tr>
      <w:tr w:rsidR="003B4F27" w:rsidRPr="006B4E57" w14:paraId="1B515C21" w14:textId="77777777" w:rsidTr="00643DB6">
        <w:tc>
          <w:tcPr>
            <w:tcW w:w="567" w:type="dxa"/>
          </w:tcPr>
          <w:p w14:paraId="1F27E891" w14:textId="77777777" w:rsidR="003B4F27" w:rsidRPr="006B4E57" w:rsidRDefault="00786D65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5911CF7A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Küche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Office, Geschirr</w:t>
            </w:r>
            <w:r w:rsidR="00DE2202" w:rsidRPr="006B4E57">
              <w:rPr>
                <w:rFonts w:cs="Arial"/>
                <w:bCs/>
                <w:iCs/>
                <w:sz w:val="18"/>
                <w:szCs w:val="18"/>
              </w:rPr>
              <w:t>, Kaffemaschine</w:t>
            </w:r>
          </w:p>
        </w:tc>
      </w:tr>
      <w:tr w:rsidR="003B4F27" w:rsidRPr="006B4E57" w14:paraId="38D01042" w14:textId="77777777" w:rsidTr="00643DB6">
        <w:tc>
          <w:tcPr>
            <w:tcW w:w="567" w:type="dxa"/>
          </w:tcPr>
          <w:p w14:paraId="1B482B8B" w14:textId="77777777" w:rsidR="003B4F27" w:rsidRPr="006B4E57" w:rsidRDefault="00DE2202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3ABB26E6" w14:textId="48DBB07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Foyer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</w:t>
            </w:r>
            <w:r w:rsidR="00643DB6">
              <w:rPr>
                <w:rFonts w:cs="Arial"/>
                <w:bCs/>
                <w:iCs/>
                <w:sz w:val="18"/>
                <w:szCs w:val="18"/>
              </w:rPr>
              <w:t>.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 xml:space="preserve"> Mobiliar (Tische und Stühle)</w:t>
            </w:r>
          </w:p>
        </w:tc>
      </w:tr>
      <w:tr w:rsidR="003B4F27" w:rsidRPr="006B4E57" w14:paraId="5B4E5DB0" w14:textId="77777777" w:rsidTr="00643DB6">
        <w:tc>
          <w:tcPr>
            <w:tcW w:w="567" w:type="dxa"/>
          </w:tcPr>
          <w:p w14:paraId="1B15A2C5" w14:textId="0805B2FB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28122627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Umkleideräume und Duschen</w:t>
            </w:r>
            <w:r w:rsidRPr="006B4E57">
              <w:rPr>
                <w:rFonts w:cs="Arial"/>
                <w:iCs/>
                <w:sz w:val="18"/>
                <w:szCs w:val="18"/>
              </w:rPr>
              <w:t xml:space="preserve"> im UG zu Aussen- und Innenanlagen</w:t>
            </w:r>
          </w:p>
        </w:tc>
      </w:tr>
    </w:tbl>
    <w:p w14:paraId="230A8B56" w14:textId="77777777" w:rsidR="00F32861" w:rsidRPr="00F32861" w:rsidRDefault="00F32861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6EE5E8EF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6D956CBC" w14:textId="6D48F07B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Bützberg Dorf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30CFE1FE" w14:textId="77777777" w:rsidTr="005E3A79">
        <w:tc>
          <w:tcPr>
            <w:tcW w:w="567" w:type="dxa"/>
          </w:tcPr>
          <w:p w14:paraId="18796282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03C4D299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Schulküche </w:t>
            </w:r>
            <w:r w:rsidRPr="006B4E57">
              <w:rPr>
                <w:rFonts w:cs="Arial"/>
                <w:iCs/>
                <w:sz w:val="18"/>
                <w:szCs w:val="18"/>
              </w:rPr>
              <w:t>inkl. Essraum</w:t>
            </w:r>
          </w:p>
        </w:tc>
      </w:tr>
    </w:tbl>
    <w:p w14:paraId="5F8A1DE9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"/>
          <w:szCs w:val="2"/>
        </w:rPr>
      </w:pPr>
    </w:p>
    <w:p w14:paraId="74DDE497" w14:textId="77777777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0AA50DB" w14:textId="55AD4FDE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 xml:space="preserve">Schulhaus Thunstetten </w:t>
      </w:r>
      <w:r w:rsidRPr="006B4E57">
        <w:rPr>
          <w:rFonts w:cs="Arial"/>
          <w:b/>
          <w:sz w:val="22"/>
          <w:szCs w:val="22"/>
        </w:rPr>
        <w:sym w:font="Webdings" w:char="F080"/>
      </w:r>
      <w:r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52"/>
        <w:gridCol w:w="3984"/>
      </w:tblGrid>
      <w:tr w:rsidR="00F32861" w:rsidRPr="006B4E57" w14:paraId="1FBD016C" w14:textId="77777777" w:rsidTr="005E3A79">
        <w:tc>
          <w:tcPr>
            <w:tcW w:w="552" w:type="dxa"/>
          </w:tcPr>
          <w:p w14:paraId="30ECC55D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14</w:t>
            </w:r>
          </w:p>
        </w:tc>
        <w:tc>
          <w:tcPr>
            <w:tcW w:w="3984" w:type="dxa"/>
          </w:tcPr>
          <w:p w14:paraId="065C58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Mehrzweckraum</w:t>
            </w:r>
          </w:p>
        </w:tc>
      </w:tr>
      <w:tr w:rsidR="00F32861" w:rsidRPr="006B4E57" w14:paraId="64991CFD" w14:textId="77777777" w:rsidTr="005E3A79">
        <w:tc>
          <w:tcPr>
            <w:tcW w:w="552" w:type="dxa"/>
          </w:tcPr>
          <w:p w14:paraId="30EC3F90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15</w:t>
            </w:r>
          </w:p>
        </w:tc>
        <w:tc>
          <w:tcPr>
            <w:tcW w:w="3984" w:type="dxa"/>
          </w:tcPr>
          <w:p w14:paraId="724F3B0C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6B4E57">
              <w:rPr>
                <w:rFonts w:cs="Arial"/>
                <w:b/>
                <w:iCs/>
                <w:sz w:val="18"/>
                <w:szCs w:val="20"/>
              </w:rPr>
              <w:t>Pausenareal als PW-Parkplatz</w:t>
            </w:r>
          </w:p>
        </w:tc>
      </w:tr>
    </w:tbl>
    <w:p w14:paraId="358721E2" w14:textId="0DD1C659" w:rsidR="00F32861" w:rsidRPr="00F32861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5382064D" w14:textId="77777777" w:rsidR="00F32861" w:rsidRPr="006B4E57" w:rsidRDefault="00F32861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Weitere Räume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F32861" w:rsidRPr="006B4E57" w14:paraId="2C6A33ED" w14:textId="77777777" w:rsidTr="005E3A79">
        <w:tc>
          <w:tcPr>
            <w:tcW w:w="567" w:type="dxa"/>
          </w:tcPr>
          <w:p w14:paraId="3E389988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1C66BCEB" w14:textId="77777777" w:rsidR="00F32861" w:rsidRPr="006B4E57" w:rsidRDefault="00F32861" w:rsidP="005E3A7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A</w:t>
            </w:r>
            <w:r w:rsidRPr="006B4E57">
              <w:rPr>
                <w:rFonts w:cs="Arial"/>
                <w:iCs/>
                <w:sz w:val="18"/>
                <w:szCs w:val="18"/>
              </w:rPr>
              <w:t>uf Anfrage</w:t>
            </w:r>
          </w:p>
        </w:tc>
      </w:tr>
    </w:tbl>
    <w:p w14:paraId="79787711" w14:textId="77777777" w:rsidR="00546907" w:rsidRDefault="00546907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</w:p>
    <w:p w14:paraId="686D19A1" w14:textId="797786BA" w:rsidR="0073495E" w:rsidRPr="006B4E57" w:rsidRDefault="00734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 w:rsidRPr="006B4E57">
        <w:rPr>
          <w:rFonts w:cs="Arial"/>
          <w:b/>
          <w:bCs/>
          <w:iCs/>
          <w:sz w:val="22"/>
        </w:rPr>
        <w:t>Aula und Sportanlagen Byfang</w:t>
      </w:r>
      <w:r w:rsidR="00901B0E" w:rsidRPr="006B4E57">
        <w:rPr>
          <w:rFonts w:cs="Arial"/>
          <w:b/>
          <w:bCs/>
          <w:iCs/>
          <w:sz w:val="22"/>
        </w:rPr>
        <w:t xml:space="preserve"> </w:t>
      </w:r>
      <w:r w:rsidR="00901B0E" w:rsidRPr="006B4E57">
        <w:rPr>
          <w:rFonts w:cs="Arial"/>
          <w:b/>
          <w:sz w:val="22"/>
          <w:szCs w:val="22"/>
        </w:rPr>
        <w:sym w:font="Webdings" w:char="F080"/>
      </w:r>
      <w:r w:rsidR="00901B0E" w:rsidRPr="006B4E57">
        <w:rPr>
          <w:rFonts w:cs="Arial"/>
          <w:b/>
          <w:sz w:val="22"/>
          <w:szCs w:val="22"/>
        </w:rPr>
        <w:sym w:font="Webdings" w:char="F081"/>
      </w:r>
    </w:p>
    <w:tbl>
      <w:tblPr>
        <w:tblStyle w:val="Tabellenraster"/>
        <w:tblW w:w="45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</w:tblGrid>
      <w:tr w:rsidR="00A66FE0" w:rsidRPr="006B4E57" w14:paraId="166A4F55" w14:textId="77777777" w:rsidTr="00643DB6">
        <w:tc>
          <w:tcPr>
            <w:tcW w:w="567" w:type="dxa"/>
          </w:tcPr>
          <w:p w14:paraId="3C7D1685" w14:textId="77777777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3969" w:type="dxa"/>
          </w:tcPr>
          <w:p w14:paraId="25D5CEC6" w14:textId="065C8F1D" w:rsidR="00A66FE0" w:rsidRPr="006B4E57" w:rsidRDefault="00A66FE0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6300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Objekt</w:t>
            </w:r>
          </w:p>
        </w:tc>
      </w:tr>
      <w:tr w:rsidR="003B4F27" w:rsidRPr="006B4E57" w14:paraId="19D5ECCB" w14:textId="77777777" w:rsidTr="00643DB6">
        <w:tc>
          <w:tcPr>
            <w:tcW w:w="567" w:type="dxa"/>
          </w:tcPr>
          <w:p w14:paraId="07723BB6" w14:textId="65C80E3E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46961B3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Aula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inkl. Vorraum</w:t>
            </w:r>
          </w:p>
        </w:tc>
      </w:tr>
      <w:tr w:rsidR="003B4F27" w:rsidRPr="006B4E57" w14:paraId="20AA74D9" w14:textId="77777777" w:rsidTr="00643DB6">
        <w:tc>
          <w:tcPr>
            <w:tcW w:w="567" w:type="dxa"/>
          </w:tcPr>
          <w:p w14:paraId="3EE9D647" w14:textId="4AD84898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2BCE33EA" w14:textId="66315146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83A84F3" w14:textId="77777777" w:rsidTr="00643DB6">
        <w:tc>
          <w:tcPr>
            <w:tcW w:w="567" w:type="dxa"/>
          </w:tcPr>
          <w:p w14:paraId="46515E55" w14:textId="69AB5872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3A9CB0E1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Turnhalle II </w:t>
            </w:r>
            <w:r w:rsidRPr="006B4E57">
              <w:rPr>
                <w:rFonts w:cs="Arial"/>
                <w:iCs/>
                <w:sz w:val="18"/>
                <w:szCs w:val="18"/>
              </w:rPr>
              <w:t>inkl. Geräteraum, Galerie, Umkleideräume, Duschen</w:t>
            </w:r>
          </w:p>
        </w:tc>
      </w:tr>
      <w:tr w:rsidR="003B4F27" w:rsidRPr="006B4E57" w14:paraId="25F37C9E" w14:textId="77777777" w:rsidTr="00643DB6">
        <w:tc>
          <w:tcPr>
            <w:tcW w:w="567" w:type="dxa"/>
          </w:tcPr>
          <w:p w14:paraId="680B369E" w14:textId="0B3D3D3F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14:paraId="113B2B29" w14:textId="15D1A230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Hallenbad </w:t>
            </w:r>
            <w:r w:rsidRPr="006B4E57">
              <w:rPr>
                <w:rFonts w:cs="Arial"/>
                <w:iCs/>
                <w:sz w:val="18"/>
                <w:szCs w:val="18"/>
              </w:rPr>
              <w:t>inkl. Umkleideräume, Duschen</w:t>
            </w:r>
          </w:p>
        </w:tc>
      </w:tr>
      <w:tr w:rsidR="003B4F27" w:rsidRPr="006B4E57" w14:paraId="075BB6A7" w14:textId="77777777" w:rsidTr="00643DB6">
        <w:tc>
          <w:tcPr>
            <w:tcW w:w="567" w:type="dxa"/>
          </w:tcPr>
          <w:p w14:paraId="09008022" w14:textId="49452751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73405DCF" w14:textId="77777777" w:rsidR="003B4F27" w:rsidRPr="006B4E57" w:rsidRDefault="003B4F27" w:rsidP="00E57AC9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 xml:space="preserve">Hartplatz 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(</w:t>
            </w:r>
            <w:r w:rsidRPr="006B4E57">
              <w:rPr>
                <w:rFonts w:cs="Arial"/>
                <w:iCs/>
                <w:sz w:val="18"/>
                <w:szCs w:val="18"/>
              </w:rPr>
              <w:t>nur für Sportbetrieb</w:t>
            </w:r>
            <w:r w:rsidR="00E14584" w:rsidRPr="006B4E57">
              <w:rPr>
                <w:rFonts w:cs="Arial"/>
                <w:iCs/>
                <w:sz w:val="18"/>
                <w:szCs w:val="18"/>
              </w:rPr>
              <w:t>)</w:t>
            </w:r>
          </w:p>
        </w:tc>
      </w:tr>
      <w:tr w:rsidR="003B4F27" w:rsidRPr="006B4E57" w14:paraId="6E2B3F1D" w14:textId="77777777" w:rsidTr="00643DB6">
        <w:tc>
          <w:tcPr>
            <w:tcW w:w="567" w:type="dxa"/>
          </w:tcPr>
          <w:p w14:paraId="647AE03C" w14:textId="43A3653C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10</w:t>
            </w:r>
          </w:p>
        </w:tc>
        <w:tc>
          <w:tcPr>
            <w:tcW w:w="3969" w:type="dxa"/>
          </w:tcPr>
          <w:p w14:paraId="58F94725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Spielwiese</w:t>
            </w:r>
          </w:p>
        </w:tc>
      </w:tr>
      <w:tr w:rsidR="003B4F27" w:rsidRPr="006B4E57" w14:paraId="731B7527" w14:textId="77777777" w:rsidTr="00643DB6">
        <w:tc>
          <w:tcPr>
            <w:tcW w:w="567" w:type="dxa"/>
          </w:tcPr>
          <w:p w14:paraId="0C21323A" w14:textId="528531BA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14:paraId="709083C1" w14:textId="0C782608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Fussballplatz</w:t>
            </w:r>
          </w:p>
        </w:tc>
      </w:tr>
      <w:tr w:rsidR="003B4F27" w:rsidRPr="006B4E57" w14:paraId="09499197" w14:textId="77777777" w:rsidTr="00643DB6">
        <w:tc>
          <w:tcPr>
            <w:tcW w:w="567" w:type="dxa"/>
          </w:tcPr>
          <w:p w14:paraId="7F6A44B0" w14:textId="7E011217" w:rsidR="003B4F27" w:rsidRPr="006B4E57" w:rsidRDefault="00643DB6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14:paraId="2ADA06F4" w14:textId="77777777" w:rsidR="003B4F27" w:rsidRPr="006B4E57" w:rsidRDefault="003B4F27" w:rsidP="00553E32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Parzelle für Schausteller</w:t>
            </w:r>
          </w:p>
        </w:tc>
      </w:tr>
    </w:tbl>
    <w:p w14:paraId="45D0D31F" w14:textId="34C58B6F" w:rsidR="00F7095E" w:rsidRPr="00F32861" w:rsidRDefault="00F7095E" w:rsidP="00F32861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rPr>
          <w:rFonts w:cs="Arial"/>
          <w:b/>
          <w:bCs/>
          <w:iCs/>
          <w:szCs w:val="22"/>
        </w:rPr>
      </w:pPr>
    </w:p>
    <w:p w14:paraId="2B384D67" w14:textId="0F39D99A" w:rsidR="00A66FE0" w:rsidRPr="006B4E57" w:rsidRDefault="00F7095E" w:rsidP="00892263">
      <w:pPr>
        <w:pStyle w:val="Kopfzeile"/>
        <w:tabs>
          <w:tab w:val="clear" w:pos="4536"/>
          <w:tab w:val="clear" w:pos="9072"/>
          <w:tab w:val="left" w:pos="2880"/>
          <w:tab w:val="left" w:pos="5068"/>
          <w:tab w:val="left" w:pos="7797"/>
        </w:tabs>
        <w:spacing w:after="40"/>
        <w:rPr>
          <w:rFonts w:cs="Arial"/>
          <w:b/>
          <w:bCs/>
          <w:iCs/>
          <w:sz w:val="22"/>
        </w:rPr>
      </w:pPr>
      <w:r>
        <w:rPr>
          <w:rFonts w:cs="Arial"/>
          <w:b/>
          <w:bCs/>
          <w:iCs/>
          <w:sz w:val="22"/>
        </w:rPr>
        <w:t>Parkplätze</w:t>
      </w:r>
    </w:p>
    <w:tbl>
      <w:tblPr>
        <w:tblStyle w:val="Tabellenraster"/>
        <w:tblW w:w="4536" w:type="dxa"/>
        <w:tblInd w:w="-5" w:type="dxa"/>
        <w:tblLook w:val="04A0" w:firstRow="1" w:lastRow="0" w:firstColumn="1" w:lastColumn="0" w:noHBand="0" w:noVBand="1"/>
      </w:tblPr>
      <w:tblGrid>
        <w:gridCol w:w="1538"/>
        <w:gridCol w:w="1297"/>
        <w:gridCol w:w="1701"/>
      </w:tblGrid>
      <w:tr w:rsidR="00B77821" w:rsidRPr="006B4E57" w14:paraId="5ED4FB44" w14:textId="77777777" w:rsidTr="00B77821">
        <w:tc>
          <w:tcPr>
            <w:tcW w:w="1538" w:type="dxa"/>
          </w:tcPr>
          <w:p w14:paraId="77B63289" w14:textId="10AE13BD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Ort</w:t>
            </w:r>
          </w:p>
        </w:tc>
        <w:tc>
          <w:tcPr>
            <w:tcW w:w="1297" w:type="dxa"/>
          </w:tcPr>
          <w:p w14:paraId="22AD4AA3" w14:textId="273DA27F" w:rsidR="00B77821" w:rsidRP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B77821">
              <w:rPr>
                <w:rFonts w:cs="Arial"/>
                <w:b/>
                <w:iCs/>
                <w:sz w:val="18"/>
                <w:szCs w:val="20"/>
              </w:rPr>
              <w:t>Verfügbar</w:t>
            </w:r>
          </w:p>
        </w:tc>
        <w:tc>
          <w:tcPr>
            <w:tcW w:w="1701" w:type="dxa"/>
          </w:tcPr>
          <w:p w14:paraId="6D152262" w14:textId="17D23BC7" w:rsidR="00B77821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Benötigt</w:t>
            </w:r>
          </w:p>
        </w:tc>
      </w:tr>
      <w:tr w:rsidR="00B77821" w:rsidRPr="006B4E57" w14:paraId="5E82EAFF" w14:textId="77777777" w:rsidTr="00B77821">
        <w:tc>
          <w:tcPr>
            <w:tcW w:w="1538" w:type="dxa"/>
            <w:vAlign w:val="center"/>
          </w:tcPr>
          <w:p w14:paraId="3DEBC004" w14:textId="50F944B2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Waldrand </w:t>
            </w:r>
          </w:p>
        </w:tc>
        <w:tc>
          <w:tcPr>
            <w:tcW w:w="1297" w:type="dxa"/>
            <w:vAlign w:val="center"/>
          </w:tcPr>
          <w:p w14:paraId="29FE32F9" w14:textId="41F22D56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34</w:t>
            </w:r>
          </w:p>
        </w:tc>
        <w:tc>
          <w:tcPr>
            <w:tcW w:w="1701" w:type="dxa"/>
            <w:vAlign w:val="center"/>
          </w:tcPr>
          <w:p w14:paraId="17F64A09" w14:textId="4150BFF9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both"/>
              <w:rPr>
                <w:rFonts w:cs="Arial"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FC67332" w14:textId="77777777" w:rsidTr="00B77821">
        <w:tc>
          <w:tcPr>
            <w:tcW w:w="1538" w:type="dxa"/>
            <w:vAlign w:val="center"/>
          </w:tcPr>
          <w:p w14:paraId="59ACECFE" w14:textId="05CD4E23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MEZWAN </w:t>
            </w:r>
          </w:p>
        </w:tc>
        <w:tc>
          <w:tcPr>
            <w:tcW w:w="1297" w:type="dxa"/>
            <w:vAlign w:val="center"/>
          </w:tcPr>
          <w:p w14:paraId="5F7E2D86" w14:textId="676B8488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 w:rsidRPr="00AD481A">
              <w:rPr>
                <w:rFonts w:cs="Arial"/>
                <w:b/>
                <w:iCs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06A5554F" w14:textId="361971F5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ECB1066" w14:textId="77777777" w:rsidTr="00B77821">
        <w:tc>
          <w:tcPr>
            <w:tcW w:w="1538" w:type="dxa"/>
            <w:vAlign w:val="center"/>
          </w:tcPr>
          <w:p w14:paraId="359D720F" w14:textId="303B56A7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Kindergarten </w:t>
            </w:r>
          </w:p>
        </w:tc>
        <w:tc>
          <w:tcPr>
            <w:tcW w:w="1297" w:type="dxa"/>
            <w:vAlign w:val="center"/>
          </w:tcPr>
          <w:p w14:paraId="1827DEFE" w14:textId="3CF59EF2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4CA270B8" w14:textId="09359395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06E8D861" w14:textId="77777777" w:rsidTr="0040486B">
        <w:trPr>
          <w:trHeight w:val="382"/>
        </w:trPr>
        <w:tc>
          <w:tcPr>
            <w:tcW w:w="1538" w:type="dxa"/>
            <w:vAlign w:val="center"/>
          </w:tcPr>
          <w:p w14:paraId="0D0A8DFC" w14:textId="3BA2017B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20"/>
                <w:highlight w:val="yellow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 xml:space="preserve">Schulhaus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 xml:space="preserve">Dorf </w:t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Bützberg </w:t>
            </w:r>
          </w:p>
        </w:tc>
        <w:tc>
          <w:tcPr>
            <w:tcW w:w="1297" w:type="dxa"/>
            <w:vAlign w:val="center"/>
          </w:tcPr>
          <w:p w14:paraId="44E52A5C" w14:textId="0F9E86BC" w:rsidR="00B77821" w:rsidRPr="00AD481A" w:rsidRDefault="00AD481A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jc w:val="center"/>
              <w:rPr>
                <w:rFonts w:cs="Arial"/>
                <w:b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14:paraId="2696EC02" w14:textId="676B6ADB" w:rsidR="00B77821" w:rsidRPr="0040486B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Ja ¦ </w:t>
            </w:r>
            <w:r w:rsidRPr="0040486B">
              <w:rPr>
                <w:rFonts w:cs="Arial"/>
                <w:iCs/>
                <w:sz w:val="18"/>
                <w:szCs w:val="18"/>
              </w:rPr>
              <w:sym w:font="Wingdings 2" w:char="F0A3"/>
            </w:r>
            <w:r w:rsidRPr="0040486B">
              <w:rPr>
                <w:rFonts w:cs="Arial"/>
                <w:iCs/>
                <w:sz w:val="18"/>
                <w:szCs w:val="18"/>
              </w:rPr>
              <w:t xml:space="preserve"> Nein</w:t>
            </w:r>
          </w:p>
        </w:tc>
      </w:tr>
      <w:tr w:rsidR="00B77821" w:rsidRPr="006B4E57" w14:paraId="3B152104" w14:textId="77777777" w:rsidTr="00B77821">
        <w:tc>
          <w:tcPr>
            <w:tcW w:w="4536" w:type="dxa"/>
            <w:gridSpan w:val="3"/>
          </w:tcPr>
          <w:p w14:paraId="7445F6AC" w14:textId="097CC4B1" w:rsidR="00B77821" w:rsidRPr="00E35D70" w:rsidRDefault="00B77821" w:rsidP="0040486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iCs/>
                <w:sz w:val="18"/>
                <w:szCs w:val="20"/>
              </w:rPr>
              <w:sym w:font="Wingdings" w:char="F0E8"/>
            </w:r>
            <w:r>
              <w:rPr>
                <w:rFonts w:cs="Arial"/>
                <w:b/>
                <w:iCs/>
                <w:sz w:val="18"/>
                <w:szCs w:val="20"/>
              </w:rPr>
              <w:t xml:space="preserve"> Weitere </w:t>
            </w:r>
            <w:r w:rsidR="00AD481A">
              <w:rPr>
                <w:rFonts w:cs="Arial"/>
                <w:b/>
                <w:iCs/>
                <w:sz w:val="18"/>
                <w:szCs w:val="20"/>
              </w:rPr>
              <w:t>142</w:t>
            </w:r>
            <w:r w:rsidR="006A7B96">
              <w:rPr>
                <w:rFonts w:cs="Arial"/>
                <w:b/>
                <w:iCs/>
                <w:sz w:val="18"/>
                <w:szCs w:val="20"/>
              </w:rPr>
              <w:t xml:space="preserve"> </w:t>
            </w:r>
            <w:r>
              <w:rPr>
                <w:rFonts w:cs="Arial"/>
                <w:b/>
                <w:iCs/>
                <w:sz w:val="18"/>
                <w:szCs w:val="20"/>
              </w:rPr>
              <w:t>Parkplätze auf Anfrage.</w:t>
            </w:r>
          </w:p>
        </w:tc>
      </w:tr>
    </w:tbl>
    <w:p w14:paraId="4B3E012E" w14:textId="3B180931" w:rsidR="00A66FE0" w:rsidRPr="006B4E57" w:rsidRDefault="00A66FE0" w:rsidP="003B4F27">
      <w:pPr>
        <w:tabs>
          <w:tab w:val="left" w:pos="-142"/>
          <w:tab w:val="left" w:pos="142"/>
          <w:tab w:val="left" w:pos="5954"/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8"/>
          <w:szCs w:val="8"/>
          <w:lang w:eastAsia="en-US"/>
        </w:rPr>
        <w:sectPr w:rsidR="00A66FE0" w:rsidRPr="006B4E57" w:rsidSect="00A66FE0">
          <w:headerReference w:type="first" r:id="rId13"/>
          <w:type w:val="continuous"/>
          <w:pgSz w:w="11906" w:h="16838"/>
          <w:pgMar w:top="1008" w:right="1418" w:bottom="719" w:left="1418" w:header="540" w:footer="709" w:gutter="0"/>
          <w:cols w:num="2" w:space="708"/>
          <w:titlePg/>
          <w:docGrid w:linePitch="360"/>
        </w:sectPr>
      </w:pPr>
    </w:p>
    <w:p w14:paraId="67E3F5A6" w14:textId="5DA7A251" w:rsidR="00F54E72" w:rsidRPr="00014CC9" w:rsidRDefault="00D17ED0" w:rsidP="00546907">
      <w:pPr>
        <w:pStyle w:val="Kopfzeile"/>
        <w:tabs>
          <w:tab w:val="clear" w:pos="4536"/>
          <w:tab w:val="clear" w:pos="9072"/>
        </w:tabs>
        <w:spacing w:before="160" w:after="120"/>
        <w:rPr>
          <w:rFonts w:cs="Arial"/>
          <w:iCs/>
          <w:color w:val="E36C0A" w:themeColor="accent6" w:themeShade="BF"/>
          <w:sz w:val="24"/>
          <w:u w:val="single"/>
        </w:rPr>
      </w:pPr>
      <w:r w:rsidRPr="00546907">
        <w:rPr>
          <w:rFonts w:cs="Arial"/>
          <w:b/>
          <w:bCs/>
          <w:iCs/>
          <w:sz w:val="24"/>
          <w:u w:val="single"/>
        </w:rPr>
        <w:t>Mietbare</w:t>
      </w:r>
      <w:r w:rsidR="00F54E72" w:rsidRPr="00546907">
        <w:rPr>
          <w:rFonts w:cs="Arial"/>
          <w:b/>
          <w:bCs/>
          <w:iCs/>
          <w:sz w:val="24"/>
          <w:u w:val="single"/>
        </w:rPr>
        <w:t xml:space="preserve"> Objekt</w:t>
      </w:r>
      <w:r w:rsidRPr="00546907">
        <w:rPr>
          <w:rFonts w:cs="Arial"/>
          <w:b/>
          <w:bCs/>
          <w:iCs/>
          <w:sz w:val="24"/>
          <w:u w:val="single"/>
        </w:rPr>
        <w:t>e</w:t>
      </w:r>
      <w:r w:rsidR="00F54E72" w:rsidRPr="00546907">
        <w:rPr>
          <w:rFonts w:cs="Arial"/>
          <w:b/>
          <w:bCs/>
          <w:iCs/>
          <w:sz w:val="24"/>
          <w:u w:val="single"/>
        </w:rPr>
        <w:t>/Anlage</w:t>
      </w:r>
      <w:r w:rsidRPr="00546907">
        <w:rPr>
          <w:rFonts w:cs="Arial"/>
          <w:b/>
          <w:bCs/>
          <w:iCs/>
          <w:sz w:val="24"/>
          <w:u w:val="single"/>
        </w:rPr>
        <w:t>n</w:t>
      </w:r>
      <w:r w:rsidR="00A7343F">
        <w:rPr>
          <w:rFonts w:cs="Arial"/>
          <w:b/>
          <w:bCs/>
          <w:iCs/>
          <w:sz w:val="24"/>
          <w:u w:val="single"/>
        </w:rPr>
        <w:t xml:space="preserve"> </w:t>
      </w:r>
      <w:r w:rsidR="00A7343F" w:rsidRPr="00014CC9">
        <w:rPr>
          <w:rFonts w:cs="Arial"/>
          <w:iCs/>
          <w:color w:val="E36C0A" w:themeColor="accent6" w:themeShade="BF"/>
          <w:sz w:val="24"/>
          <w:u w:val="single"/>
        </w:rPr>
        <w:t>(Reservationszeit inkl. Einrichten und Aufräumen)</w:t>
      </w:r>
    </w:p>
    <w:tbl>
      <w:tblPr>
        <w:tblStyle w:val="Tabellenraster"/>
        <w:tblW w:w="9469" w:type="dxa"/>
        <w:tblInd w:w="-5" w:type="dxa"/>
        <w:tblLook w:val="04A0" w:firstRow="1" w:lastRow="0" w:firstColumn="1" w:lastColumn="0" w:noHBand="0" w:noVBand="1"/>
      </w:tblPr>
      <w:tblGrid>
        <w:gridCol w:w="830"/>
        <w:gridCol w:w="4106"/>
        <w:gridCol w:w="4533"/>
      </w:tblGrid>
      <w:tr w:rsidR="003B4F27" w:rsidRPr="006B4E57" w14:paraId="442BBF25" w14:textId="77777777" w:rsidTr="000D0EE7">
        <w:tc>
          <w:tcPr>
            <w:tcW w:w="830" w:type="dxa"/>
          </w:tcPr>
          <w:p w14:paraId="3D728741" w14:textId="77777777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iCs/>
                <w:sz w:val="18"/>
                <w:szCs w:val="18"/>
              </w:rPr>
              <w:t>Nr.</w:t>
            </w:r>
          </w:p>
        </w:tc>
        <w:tc>
          <w:tcPr>
            <w:tcW w:w="4106" w:type="dxa"/>
          </w:tcPr>
          <w:p w14:paraId="6DBBB0C3" w14:textId="7458EC41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2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von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  <w:tc>
          <w:tcPr>
            <w:tcW w:w="4533" w:type="dxa"/>
          </w:tcPr>
          <w:p w14:paraId="5479151C" w14:textId="126C7FF6" w:rsidR="003B4F27" w:rsidRPr="006B4E57" w:rsidRDefault="003B4F27" w:rsidP="00CF378B">
            <w:pPr>
              <w:pStyle w:val="Kopfzeile"/>
              <w:tabs>
                <w:tab w:val="clear" w:pos="4536"/>
                <w:tab w:val="clear" w:pos="9072"/>
                <w:tab w:val="left" w:pos="743"/>
                <w:tab w:val="left" w:pos="2880"/>
                <w:tab w:val="left" w:pos="5580"/>
                <w:tab w:val="left" w:pos="5670"/>
                <w:tab w:val="left" w:pos="7797"/>
                <w:tab w:val="right" w:pos="9000"/>
              </w:tabs>
              <w:spacing w:before="6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b/>
                <w:bCs/>
                <w:iCs/>
                <w:sz w:val="18"/>
                <w:szCs w:val="18"/>
              </w:rPr>
              <w:t>bis</w:t>
            </w:r>
            <w:r w:rsidR="00892263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(</w:t>
            </w:r>
            <w:r w:rsidR="000D0EE7" w:rsidRPr="00014CC9">
              <w:rPr>
                <w:rFonts w:cs="Arial"/>
                <w:b/>
                <w:iCs/>
                <w:sz w:val="18"/>
                <w:szCs w:val="18"/>
              </w:rPr>
              <w:t>Wochentag</w:t>
            </w:r>
            <w:r w:rsidR="000D0EE7">
              <w:rPr>
                <w:rFonts w:cs="Arial"/>
                <w:bCs/>
                <w:iCs/>
                <w:sz w:val="18"/>
                <w:szCs w:val="18"/>
              </w:rPr>
              <w:t xml:space="preserve">, </w:t>
            </w:r>
            <w:r w:rsidRPr="006B4E57">
              <w:rPr>
                <w:rFonts w:cs="Arial"/>
                <w:bCs/>
                <w:iCs/>
                <w:sz w:val="18"/>
                <w:szCs w:val="18"/>
              </w:rPr>
              <w:t>Datum und genaue Uhrzeit)</w:t>
            </w:r>
          </w:p>
        </w:tc>
      </w:tr>
      <w:tr w:rsidR="003B4F27" w:rsidRPr="006B4E57" w14:paraId="4D62D6B3" w14:textId="77777777" w:rsidTr="000D0EE7">
        <w:tc>
          <w:tcPr>
            <w:tcW w:w="830" w:type="dxa"/>
            <w:vAlign w:val="center"/>
          </w:tcPr>
          <w:p w14:paraId="5D50BE77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7DA7B4C4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25CEC5B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08845A9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89453E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0BE90CCB" w14:textId="77777777" w:rsidTr="000D0EE7">
        <w:tc>
          <w:tcPr>
            <w:tcW w:w="830" w:type="dxa"/>
            <w:vAlign w:val="center"/>
          </w:tcPr>
          <w:p w14:paraId="63D36372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  <w:vAlign w:val="center"/>
          </w:tcPr>
          <w:p w14:paraId="3F9B0520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9206801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2B42BDDD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A7A9669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3B4F27" w:rsidRPr="006B4E57" w14:paraId="3FF6AD07" w14:textId="77777777" w:rsidTr="000D0EE7">
        <w:tc>
          <w:tcPr>
            <w:tcW w:w="830" w:type="dxa"/>
            <w:vAlign w:val="center"/>
          </w:tcPr>
          <w:p w14:paraId="069C88A3" w14:textId="77777777" w:rsidR="003B4F27" w:rsidRPr="006B4E57" w:rsidRDefault="00E14584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b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3E32943B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356D6C0F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bCs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41D74002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79BF6E48" w14:textId="77777777" w:rsidR="003B4F27" w:rsidRPr="006B4E57" w:rsidRDefault="003B4F27" w:rsidP="00DA527A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="00DA527A"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  <w:tr w:rsidR="000D0EE7" w:rsidRPr="006B4E57" w14:paraId="0A832CA2" w14:textId="77777777" w:rsidTr="000D0EE7">
        <w:tc>
          <w:tcPr>
            <w:tcW w:w="830" w:type="dxa"/>
            <w:vAlign w:val="center"/>
          </w:tcPr>
          <w:p w14:paraId="16F199B3" w14:textId="0F0FCC0A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12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</w:rPr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106" w:type="dxa"/>
          </w:tcPr>
          <w:p w14:paraId="6C135CD1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4DA21C8D" w14:textId="3DDCBF2D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2"/>
                <w:tab w:val="right" w:pos="3711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  <w:tc>
          <w:tcPr>
            <w:tcW w:w="4533" w:type="dxa"/>
          </w:tcPr>
          <w:p w14:paraId="589F07EC" w14:textId="77777777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 xml:space="preserve">Datum: 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  <w:p w14:paraId="5F2E33B9" w14:textId="67FFDC1F" w:rsidR="000D0EE7" w:rsidRPr="006B4E57" w:rsidRDefault="000D0EE7" w:rsidP="000D0EE7">
            <w:pPr>
              <w:pStyle w:val="Kopfzeile"/>
              <w:tabs>
                <w:tab w:val="clear" w:pos="4536"/>
                <w:tab w:val="clear" w:pos="9072"/>
                <w:tab w:val="left" w:pos="743"/>
                <w:tab w:val="right" w:pos="4097"/>
                <w:tab w:val="left" w:pos="5580"/>
                <w:tab w:val="left" w:pos="5670"/>
                <w:tab w:val="left" w:pos="7797"/>
                <w:tab w:val="right" w:pos="9000"/>
              </w:tabs>
              <w:spacing w:before="240" w:after="120"/>
              <w:rPr>
                <w:rFonts w:cs="Arial"/>
                <w:iCs/>
                <w:sz w:val="18"/>
                <w:szCs w:val="18"/>
              </w:rPr>
            </w:pPr>
            <w:r w:rsidRPr="006B4E57">
              <w:rPr>
                <w:rFonts w:cs="Arial"/>
                <w:iCs/>
                <w:sz w:val="18"/>
                <w:szCs w:val="18"/>
              </w:rPr>
              <w:t>Zeit:</w:t>
            </w:r>
            <w:r w:rsidRPr="006B4E57">
              <w:rPr>
                <w:rFonts w:cs="Arial"/>
                <w:iCs/>
                <w:sz w:val="18"/>
                <w:szCs w:val="18"/>
              </w:rPr>
              <w:tab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separate"/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noProof/>
                <w:sz w:val="18"/>
                <w:szCs w:val="18"/>
                <w:u w:val="dotted"/>
              </w:rPr>
              <w:t> </w:t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fldChar w:fldCharType="end"/>
            </w:r>
            <w:r w:rsidRPr="006B4E57">
              <w:rPr>
                <w:rFonts w:cs="Arial"/>
                <w:iCs/>
                <w:sz w:val="18"/>
                <w:szCs w:val="18"/>
                <w:u w:val="dotted"/>
              </w:rPr>
              <w:tab/>
            </w:r>
          </w:p>
        </w:tc>
      </w:tr>
    </w:tbl>
    <w:p w14:paraId="2E68ABAB" w14:textId="77777777" w:rsidR="002222DC" w:rsidRDefault="002222DC">
      <w:pPr>
        <w:rPr>
          <w:rFonts w:cs="Arial"/>
          <w:b/>
          <w:bCs/>
          <w:iCs/>
          <w:szCs w:val="22"/>
        </w:rPr>
      </w:pPr>
    </w:p>
    <w:p w14:paraId="205702F3" w14:textId="77777777" w:rsidR="002222DC" w:rsidRDefault="002222DC">
      <w:pPr>
        <w:rPr>
          <w:rFonts w:cs="Arial"/>
          <w:b/>
          <w:bCs/>
          <w:iCs/>
          <w:szCs w:val="22"/>
        </w:rPr>
        <w:sectPr w:rsidR="002222DC" w:rsidSect="00A66FE0">
          <w:type w:val="continuous"/>
          <w:pgSz w:w="11906" w:h="16838"/>
          <w:pgMar w:top="1008" w:right="1418" w:bottom="719" w:left="1418" w:header="540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horzAnchor="margin" w:tblpY="577"/>
        <w:tblW w:w="4248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</w:tblGrid>
      <w:tr w:rsidR="002222DC" w:rsidRPr="002222DC" w14:paraId="2D41EED8" w14:textId="77777777" w:rsidTr="002222DC">
        <w:tc>
          <w:tcPr>
            <w:tcW w:w="704" w:type="dxa"/>
          </w:tcPr>
          <w:p w14:paraId="5CD30F31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  <w:listEntry w:val="19"/>
                    <w:listEntry w:val="20"/>
                    <w:listEntry w:val="21"/>
                    <w:listEntry w:val="22"/>
                    <w:listEntry w:val="23"/>
                    <w:listEntry w:val="24 +"/>
                  </w:ddList>
                </w:ffData>
              </w:fldChar>
            </w:r>
            <w:bookmarkStart w:id="2" w:name="Dropdown2"/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FA1293">
              <w:rPr>
                <w:rFonts w:cs="Arial"/>
                <w:iCs/>
                <w:szCs w:val="20"/>
              </w:rPr>
            </w:r>
            <w:r w:rsidR="00FA1293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  <w:bookmarkEnd w:id="2"/>
          </w:p>
          <w:p w14:paraId="27FAC4B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5A5941E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3m</w:t>
            </w:r>
            <w:r w:rsidRPr="002222DC">
              <w:rPr>
                <w:rFonts w:cs="Arial"/>
                <w:b/>
                <w:iCs/>
                <w:szCs w:val="20"/>
              </w:rPr>
              <w:br/>
            </w:r>
            <w:r w:rsidRPr="002222DC">
              <w:rPr>
                <w:rFonts w:cs="Arial"/>
                <w:iCs/>
                <w:szCs w:val="20"/>
              </w:rPr>
              <w:t>Bitte Anzahl angeben (</w:t>
            </w:r>
            <w:r w:rsidRPr="002222DC">
              <w:rPr>
                <w:rFonts w:cs="Arial"/>
                <w:i/>
                <w:sz w:val="18"/>
                <w:szCs w:val="18"/>
              </w:rPr>
              <w:t>Total 29 Stück)</w:t>
            </w:r>
          </w:p>
        </w:tc>
      </w:tr>
      <w:tr w:rsidR="002222DC" w:rsidRPr="002222DC" w14:paraId="38F79E85" w14:textId="77777777" w:rsidTr="002222DC">
        <w:tc>
          <w:tcPr>
            <w:tcW w:w="704" w:type="dxa"/>
          </w:tcPr>
          <w:p w14:paraId="5574A996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z.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 "/>
                  </w:ddList>
                </w:ffData>
              </w:fldChar>
            </w:r>
            <w:r w:rsidRPr="002222DC">
              <w:rPr>
                <w:rFonts w:cs="Arial"/>
                <w:iCs/>
                <w:szCs w:val="20"/>
              </w:rPr>
              <w:instrText xml:space="preserve"> FORMDROPDOWN </w:instrText>
            </w:r>
            <w:r w:rsidR="00FA1293">
              <w:rPr>
                <w:rFonts w:cs="Arial"/>
                <w:iCs/>
                <w:szCs w:val="20"/>
              </w:rPr>
            </w:r>
            <w:r w:rsidR="00FA1293">
              <w:rPr>
                <w:rFonts w:cs="Arial"/>
                <w:iCs/>
                <w:szCs w:val="20"/>
              </w:rPr>
              <w:fldChar w:fldCharType="separate"/>
            </w:r>
            <w:r w:rsidRPr="002222DC">
              <w:rPr>
                <w:rFonts w:cs="Arial"/>
                <w:iCs/>
                <w:szCs w:val="20"/>
              </w:rPr>
              <w:fldChar w:fldCharType="end"/>
            </w:r>
          </w:p>
          <w:p w14:paraId="779AC684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iCs/>
                <w:szCs w:val="20"/>
              </w:rPr>
              <w:t>Stk.</w:t>
            </w:r>
          </w:p>
        </w:tc>
        <w:tc>
          <w:tcPr>
            <w:tcW w:w="3544" w:type="dxa"/>
          </w:tcPr>
          <w:p w14:paraId="07BEACCB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/>
              <w:rPr>
                <w:rFonts w:cs="Arial"/>
                <w:b/>
                <w:iCs/>
                <w:szCs w:val="20"/>
              </w:rPr>
            </w:pPr>
            <w:r w:rsidRPr="002222DC">
              <w:rPr>
                <w:rFonts w:cs="Arial"/>
                <w:b/>
                <w:iCs/>
                <w:szCs w:val="20"/>
              </w:rPr>
              <w:t>Festtische und –bänke 5m</w:t>
            </w:r>
            <w:r w:rsidRPr="002222DC">
              <w:rPr>
                <w:rFonts w:cs="Arial"/>
                <w:iCs/>
                <w:szCs w:val="20"/>
              </w:rPr>
              <w:br/>
              <w:t xml:space="preserve">Bitte Anzahl angeben </w:t>
            </w:r>
            <w:r w:rsidRPr="002222DC">
              <w:rPr>
                <w:rFonts w:cs="Arial"/>
                <w:i/>
                <w:sz w:val="18"/>
                <w:szCs w:val="18"/>
              </w:rPr>
              <w:t>(Total 15 Stück)</w:t>
            </w:r>
          </w:p>
        </w:tc>
      </w:tr>
    </w:tbl>
    <w:tbl>
      <w:tblPr>
        <w:tblStyle w:val="Tabellenraster"/>
        <w:tblpPr w:leftFromText="141" w:rightFromText="141" w:vertAnchor="text" w:horzAnchor="page" w:tblpX="6374" w:tblpY="592"/>
        <w:tblW w:w="4536" w:type="dxa"/>
        <w:tblLayout w:type="fixed"/>
        <w:tblLook w:val="04A0" w:firstRow="1" w:lastRow="0" w:firstColumn="1" w:lastColumn="0" w:noHBand="0" w:noVBand="1"/>
      </w:tblPr>
      <w:tblGrid>
        <w:gridCol w:w="562"/>
        <w:gridCol w:w="3974"/>
      </w:tblGrid>
      <w:tr w:rsidR="002222DC" w:rsidRPr="00643DB6" w14:paraId="6801D405" w14:textId="77777777" w:rsidTr="002222DC">
        <w:tc>
          <w:tcPr>
            <w:tcW w:w="562" w:type="dxa"/>
            <w:vAlign w:val="center"/>
          </w:tcPr>
          <w:p w14:paraId="1F67B5C0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68B44D2E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Hauswarte</w:t>
            </w:r>
          </w:p>
        </w:tc>
      </w:tr>
      <w:tr w:rsidR="002222DC" w:rsidRPr="00643DB6" w14:paraId="001A0669" w14:textId="77777777" w:rsidTr="002222DC">
        <w:tc>
          <w:tcPr>
            <w:tcW w:w="562" w:type="dxa"/>
            <w:vAlign w:val="center"/>
          </w:tcPr>
          <w:p w14:paraId="292FBCC1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2768F2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Schulleitung</w:t>
            </w:r>
          </w:p>
        </w:tc>
      </w:tr>
      <w:tr w:rsidR="002222DC" w:rsidRPr="00643DB6" w14:paraId="242ECE16" w14:textId="77777777" w:rsidTr="002222DC">
        <w:tc>
          <w:tcPr>
            <w:tcW w:w="562" w:type="dxa"/>
            <w:vAlign w:val="center"/>
          </w:tcPr>
          <w:p w14:paraId="01749409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jc w:val="center"/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sym w:font="Wingdings 2" w:char="F0A3"/>
            </w:r>
          </w:p>
        </w:tc>
        <w:tc>
          <w:tcPr>
            <w:tcW w:w="3974" w:type="dxa"/>
            <w:vAlign w:val="center"/>
          </w:tcPr>
          <w:p w14:paraId="705FBEFC" w14:textId="77777777" w:rsidR="002222DC" w:rsidRPr="00643DB6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rPr>
                <w:rFonts w:cs="Arial"/>
                <w:iCs/>
                <w:sz w:val="22"/>
                <w:szCs w:val="22"/>
              </w:rPr>
            </w:pPr>
            <w:r w:rsidRPr="00643DB6">
              <w:rPr>
                <w:rFonts w:cs="Arial"/>
                <w:iCs/>
                <w:sz w:val="22"/>
                <w:szCs w:val="22"/>
              </w:rPr>
              <w:t>Absagen</w:t>
            </w:r>
          </w:p>
        </w:tc>
      </w:tr>
      <w:tr w:rsidR="002222DC" w:rsidRPr="00643DB6" w14:paraId="529884C7" w14:textId="77777777" w:rsidTr="002222DC">
        <w:trPr>
          <w:trHeight w:val="1334"/>
        </w:trPr>
        <w:tc>
          <w:tcPr>
            <w:tcW w:w="4536" w:type="dxa"/>
            <w:gridSpan w:val="2"/>
            <w:vAlign w:val="center"/>
          </w:tcPr>
          <w:p w14:paraId="32A4D685" w14:textId="77777777" w:rsidR="002222DC" w:rsidRPr="002222DC" w:rsidRDefault="002222DC" w:rsidP="002222DC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spacing w:before="60" w:after="60"/>
              <w:rPr>
                <w:rFonts w:cs="Arial"/>
                <w:iCs/>
                <w:sz w:val="22"/>
                <w:szCs w:val="22"/>
                <w:u w:val="single"/>
              </w:rPr>
            </w:pPr>
            <w:r w:rsidRPr="002222DC">
              <w:rPr>
                <w:rFonts w:cs="Arial"/>
                <w:iCs/>
                <w:sz w:val="22"/>
                <w:szCs w:val="22"/>
                <w:u w:val="single"/>
              </w:rPr>
              <w:t>Parkplätze</w:t>
            </w:r>
          </w:p>
          <w:p w14:paraId="78C66C74" w14:textId="77777777" w:rsidR="002222DC" w:rsidRPr="00FE112B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Sind genügend Parkplätze vorhanden?</w:t>
            </w:r>
          </w:p>
          <w:p w14:paraId="6F3B8A8F" w14:textId="137313A1" w:rsidR="002222DC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Verein/JP:</w:t>
            </w:r>
            <w:r w:rsidR="002222DC" w:rsidRPr="00FE112B">
              <w:rPr>
                <w:rFonts w:cs="Arial"/>
                <w:iCs/>
                <w:sz w:val="22"/>
                <w:szCs w:val="22"/>
              </w:rPr>
              <w:t xml:space="preserve"> Konzept nötig?</w:t>
            </w:r>
          </w:p>
          <w:p w14:paraId="556AF13B" w14:textId="71F357C0" w:rsidR="00925DB4" w:rsidRPr="00FE112B" w:rsidRDefault="00925DB4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Privatperson: Bestätigung</w:t>
            </w:r>
            <w:r w:rsidR="00FE112B" w:rsidRPr="00FE112B">
              <w:rPr>
                <w:rFonts w:cs="Arial"/>
                <w:iCs/>
                <w:sz w:val="22"/>
                <w:szCs w:val="22"/>
              </w:rPr>
              <w:t xml:space="preserve"> VKO?</w:t>
            </w:r>
          </w:p>
          <w:p w14:paraId="59BC2E0D" w14:textId="77777777" w:rsidR="00FA1293" w:rsidRDefault="002222DC" w:rsidP="002222DC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 w:hanging="284"/>
              <w:rPr>
                <w:rFonts w:cs="Arial"/>
                <w:iCs/>
                <w:sz w:val="22"/>
                <w:szCs w:val="22"/>
              </w:rPr>
            </w:pPr>
            <w:r w:rsidRPr="00FE112B">
              <w:rPr>
                <w:rFonts w:cs="Arial"/>
                <w:iCs/>
                <w:sz w:val="22"/>
                <w:szCs w:val="22"/>
              </w:rPr>
              <w:t>Bahnhofareal?</w:t>
            </w:r>
          </w:p>
          <w:p w14:paraId="2D7D3E0E" w14:textId="37447EAB" w:rsidR="00FA1293" w:rsidRPr="00FA1293" w:rsidRDefault="002222DC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18"/>
                <w:szCs w:val="18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E112B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FA1293">
              <w:rPr>
                <w:rFonts w:cs="Arial"/>
                <w:iCs/>
                <w:sz w:val="18"/>
                <w:szCs w:val="18"/>
              </w:rPr>
              <w:t>Mail FC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FA1293" w:rsidRPr="00FA1293">
              <w:rPr>
                <w:rFonts w:cs="Arial"/>
                <w:iCs/>
                <w:sz w:val="18"/>
                <w:szCs w:val="18"/>
              </w:rPr>
              <w:t>betr. Hinweis auf Einzelvermietung</w:t>
            </w:r>
          </w:p>
          <w:p w14:paraId="5A3F89DB" w14:textId="540FF6F8" w:rsidR="002222DC" w:rsidRPr="00643DB6" w:rsidRDefault="00FA1293" w:rsidP="00FA1293">
            <w:pPr>
              <w:pStyle w:val="Kopfzeile"/>
              <w:tabs>
                <w:tab w:val="clear" w:pos="4536"/>
                <w:tab w:val="clear" w:pos="9072"/>
                <w:tab w:val="left" w:pos="1440"/>
                <w:tab w:val="left" w:pos="2520"/>
                <w:tab w:val="left" w:pos="4140"/>
                <w:tab w:val="left" w:pos="5670"/>
                <w:tab w:val="left" w:pos="6300"/>
                <w:tab w:val="left" w:pos="7797"/>
              </w:tabs>
              <w:ind w:left="313"/>
              <w:rPr>
                <w:rFonts w:cs="Arial"/>
                <w:iCs/>
                <w:sz w:val="22"/>
                <w:szCs w:val="22"/>
              </w:rPr>
            </w:pPr>
            <w:r w:rsidRPr="00FA1293">
              <w:rPr>
                <w:rFonts w:cs="Arial"/>
                <w:iCs/>
                <w:sz w:val="18"/>
                <w:szCs w:val="18"/>
              </w:rPr>
              <w:sym w:font="Wingdings" w:char="F0E8"/>
            </w:r>
            <w:r w:rsidRPr="00FA1293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Mail </w:t>
            </w:r>
            <w:r>
              <w:rPr>
                <w:rFonts w:cs="Arial"/>
                <w:iCs/>
                <w:sz w:val="18"/>
                <w:szCs w:val="18"/>
              </w:rPr>
              <w:t>Orts-QM</w:t>
            </w:r>
            <w:r w:rsidR="001543A6" w:rsidRPr="00FA1293">
              <w:rPr>
                <w:rFonts w:cs="Arial"/>
                <w:iCs/>
                <w:sz w:val="18"/>
                <w:szCs w:val="18"/>
              </w:rPr>
              <w:t xml:space="preserve"> betr. Licht</w:t>
            </w:r>
          </w:p>
        </w:tc>
      </w:tr>
    </w:tbl>
    <w:p w14:paraId="7F62E339" w14:textId="221385E6" w:rsidR="00B30FB6" w:rsidRPr="002222DC" w:rsidRDefault="00A66FE0" w:rsidP="002222DC">
      <w:pPr>
        <w:pStyle w:val="Kopfzeile"/>
        <w:tabs>
          <w:tab w:val="clear" w:pos="4536"/>
          <w:tab w:val="clear" w:pos="9072"/>
          <w:tab w:val="left" w:pos="2880"/>
          <w:tab w:val="left" w:pos="4962"/>
          <w:tab w:val="left" w:pos="7797"/>
        </w:tabs>
        <w:spacing w:before="120" w:after="60"/>
        <w:rPr>
          <w:rFonts w:cs="Arial"/>
          <w:b/>
          <w:bCs/>
          <w:iCs/>
        </w:rPr>
      </w:pPr>
      <w:r w:rsidRPr="00B77821">
        <w:rPr>
          <w:rFonts w:cs="Arial"/>
          <w:b/>
          <w:bCs/>
          <w:iCs/>
          <w:sz w:val="22"/>
          <w:u w:val="single"/>
        </w:rPr>
        <w:t>Festtische</w:t>
      </w:r>
      <w:r w:rsidR="00643DB6">
        <w:rPr>
          <w:rFonts w:cs="Arial"/>
          <w:b/>
          <w:bCs/>
          <w:iCs/>
          <w:sz w:val="22"/>
        </w:rPr>
        <w:tab/>
      </w:r>
      <w:r w:rsidR="00643DB6">
        <w:rPr>
          <w:rFonts w:cs="Arial"/>
          <w:b/>
          <w:bCs/>
          <w:iCs/>
          <w:sz w:val="22"/>
        </w:rPr>
        <w:tab/>
      </w:r>
      <w:r w:rsidR="00643DB6" w:rsidRPr="00546907">
        <w:rPr>
          <w:rFonts w:cs="Arial"/>
          <w:b/>
          <w:bCs/>
          <w:iCs/>
          <w:sz w:val="22"/>
          <w:u w:val="single"/>
        </w:rPr>
        <w:t>Verarbeitung Intern</w:t>
      </w:r>
    </w:p>
    <w:sectPr w:rsidR="00B30FB6" w:rsidRPr="002222DC" w:rsidSect="00A66FE0">
      <w:type w:val="continuous"/>
      <w:pgSz w:w="11906" w:h="16838"/>
      <w:pgMar w:top="1008" w:right="1418" w:bottom="719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F754" w14:textId="77777777" w:rsidR="00213FC4" w:rsidRDefault="00213FC4">
      <w:r>
        <w:separator/>
      </w:r>
    </w:p>
  </w:endnote>
  <w:endnote w:type="continuationSeparator" w:id="0">
    <w:p w14:paraId="43933B1A" w14:textId="77777777" w:rsidR="00213FC4" w:rsidRDefault="0021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5D79" w14:textId="77777777" w:rsidR="00DA527A" w:rsidRPr="00553E32" w:rsidRDefault="00DA527A" w:rsidP="00DA527A">
    <w:pPr>
      <w:pStyle w:val="Fuzeile"/>
      <w:tabs>
        <w:tab w:val="left" w:pos="0"/>
      </w:tabs>
      <w:rPr>
        <w:sz w:val="12"/>
      </w:rPr>
    </w:pPr>
    <w:r>
      <w:rPr>
        <w:rStyle w:val="Seitenzahl"/>
        <w:sz w:val="12"/>
      </w:rPr>
      <w:tab/>
    </w:r>
    <w:r w:rsidRPr="00A66FE0">
      <w:rPr>
        <w:rStyle w:val="Seitenzahl"/>
        <w:sz w:val="12"/>
        <w:lang w:val="de-DE"/>
      </w:rPr>
      <w:t xml:space="preserve">Seite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PAGE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  <w:r w:rsidRPr="00A66FE0">
      <w:rPr>
        <w:rStyle w:val="Seitenzahl"/>
        <w:sz w:val="12"/>
        <w:lang w:val="de-DE"/>
      </w:rPr>
      <w:t xml:space="preserve"> von </w:t>
    </w:r>
    <w:r w:rsidRPr="00A66FE0">
      <w:rPr>
        <w:rStyle w:val="Seitenzahl"/>
        <w:b/>
        <w:sz w:val="12"/>
      </w:rPr>
      <w:fldChar w:fldCharType="begin"/>
    </w:r>
    <w:r w:rsidRPr="00A66FE0">
      <w:rPr>
        <w:rStyle w:val="Seitenzahl"/>
        <w:b/>
        <w:sz w:val="12"/>
      </w:rPr>
      <w:instrText>NUMPAGES  \* Arabic  \* MERGEFORMAT</w:instrText>
    </w:r>
    <w:r w:rsidRPr="00A66FE0">
      <w:rPr>
        <w:rStyle w:val="Seitenzahl"/>
        <w:b/>
        <w:sz w:val="12"/>
      </w:rPr>
      <w:fldChar w:fldCharType="separate"/>
    </w:r>
    <w:r w:rsidR="008827AA" w:rsidRPr="008827AA">
      <w:rPr>
        <w:rStyle w:val="Seitenzahl"/>
        <w:b/>
        <w:noProof/>
        <w:sz w:val="12"/>
        <w:lang w:val="de-DE"/>
      </w:rPr>
      <w:t>2</w:t>
    </w:r>
    <w:r w:rsidRPr="00A66FE0">
      <w:rPr>
        <w:rStyle w:val="Seitenzahl"/>
        <w:b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4A2F" w14:textId="77777777" w:rsidR="00A66FE0" w:rsidRPr="00A66FE0" w:rsidRDefault="00A66FE0">
    <w:pPr>
      <w:pStyle w:val="Fuzeile"/>
      <w:rPr>
        <w:sz w:val="12"/>
      </w:rPr>
    </w:pPr>
    <w:r w:rsidRPr="00A66FE0">
      <w:rPr>
        <w:sz w:val="12"/>
      </w:rPr>
      <w:tab/>
    </w:r>
    <w:r w:rsidRPr="00A66FE0">
      <w:rPr>
        <w:sz w:val="12"/>
        <w:lang w:val="de-DE"/>
      </w:rPr>
      <w:t xml:space="preserve">Seite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PAGE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1</w:t>
    </w:r>
    <w:r w:rsidRPr="00A66FE0">
      <w:rPr>
        <w:b/>
        <w:sz w:val="12"/>
      </w:rPr>
      <w:fldChar w:fldCharType="end"/>
    </w:r>
    <w:r w:rsidRPr="00A66FE0">
      <w:rPr>
        <w:sz w:val="12"/>
        <w:lang w:val="de-DE"/>
      </w:rPr>
      <w:t xml:space="preserve"> von </w:t>
    </w:r>
    <w:r w:rsidRPr="00A66FE0">
      <w:rPr>
        <w:b/>
        <w:sz w:val="12"/>
      </w:rPr>
      <w:fldChar w:fldCharType="begin"/>
    </w:r>
    <w:r w:rsidRPr="00A66FE0">
      <w:rPr>
        <w:b/>
        <w:sz w:val="12"/>
      </w:rPr>
      <w:instrText>NUMPAGES  \* Arabic  \* MERGEFORMAT</w:instrText>
    </w:r>
    <w:r w:rsidRPr="00A66FE0">
      <w:rPr>
        <w:b/>
        <w:sz w:val="12"/>
      </w:rPr>
      <w:fldChar w:fldCharType="separate"/>
    </w:r>
    <w:r w:rsidR="008827AA" w:rsidRPr="008827AA">
      <w:rPr>
        <w:b/>
        <w:noProof/>
        <w:sz w:val="12"/>
        <w:lang w:val="de-DE"/>
      </w:rPr>
      <w:t>2</w:t>
    </w:r>
    <w:r w:rsidRPr="00A66FE0">
      <w:rPr>
        <w:b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C1E" w14:textId="77777777" w:rsidR="00213FC4" w:rsidRDefault="00213FC4">
      <w:r>
        <w:separator/>
      </w:r>
    </w:p>
  </w:footnote>
  <w:footnote w:type="continuationSeparator" w:id="0">
    <w:p w14:paraId="65876816" w14:textId="77777777" w:rsidR="00213FC4" w:rsidRDefault="0021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B551" w14:textId="6AABADC0" w:rsidR="00F24EC4" w:rsidRPr="00A800BC" w:rsidRDefault="00F24EC4" w:rsidP="00643DB6">
    <w:pPr>
      <w:pStyle w:val="Kopfzeile"/>
      <w:tabs>
        <w:tab w:val="clear" w:pos="4536"/>
        <w:tab w:val="clear" w:pos="9072"/>
        <w:tab w:val="left" w:pos="1005"/>
      </w:tabs>
      <w:rPr>
        <w:sz w:val="22"/>
        <w:szCs w:val="22"/>
      </w:rPr>
    </w:pPr>
  </w:p>
  <w:p w14:paraId="338DC22A" w14:textId="77777777" w:rsidR="00F24EC4" w:rsidRPr="00A800BC" w:rsidRDefault="00F24EC4" w:rsidP="00104262">
    <w:pPr>
      <w:pStyle w:val="Kopfzeile"/>
      <w:rPr>
        <w:sz w:val="22"/>
        <w:szCs w:val="22"/>
      </w:rPr>
    </w:pPr>
  </w:p>
  <w:p w14:paraId="605E81A6" w14:textId="77777777" w:rsidR="00F24EC4" w:rsidRPr="008717A9" w:rsidRDefault="00F24EC4" w:rsidP="008717A9">
    <w:pPr>
      <w:pStyle w:val="Kopfzeile"/>
      <w:tabs>
        <w:tab w:val="left" w:pos="5954"/>
        <w:tab w:val="right" w:leader="do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AC15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34"/>
        <w:szCs w:val="20"/>
      </w:rPr>
    </w:pP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60800" behindDoc="0" locked="0" layoutInCell="0" allowOverlap="1" wp14:anchorId="2F622A02" wp14:editId="63F2529C">
          <wp:simplePos x="0" y="0"/>
          <wp:positionH relativeFrom="column">
            <wp:posOffset>5523865</wp:posOffset>
          </wp:positionH>
          <wp:positionV relativeFrom="paragraph">
            <wp:posOffset>219075</wp:posOffset>
          </wp:positionV>
          <wp:extent cx="542925" cy="631190"/>
          <wp:effectExtent l="0" t="0" r="9525" b="0"/>
          <wp:wrapNone/>
          <wp:docPr id="16" name="Bild 3" descr="WAPB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B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E57">
      <w:rPr>
        <w:rFonts w:cs="Arial"/>
        <w:noProof/>
        <w:sz w:val="34"/>
        <w:szCs w:val="20"/>
        <w:lang w:eastAsia="de-CH"/>
      </w:rPr>
      <w:drawing>
        <wp:anchor distT="0" distB="0" distL="114300" distR="114300" simplePos="0" relativeHeight="251659776" behindDoc="0" locked="0" layoutInCell="0" allowOverlap="1" wp14:anchorId="62581A3D" wp14:editId="530D343E">
          <wp:simplePos x="0" y="0"/>
          <wp:positionH relativeFrom="column">
            <wp:posOffset>4914265</wp:posOffset>
          </wp:positionH>
          <wp:positionV relativeFrom="paragraph">
            <wp:posOffset>38100</wp:posOffset>
          </wp:positionV>
          <wp:extent cx="544195" cy="631190"/>
          <wp:effectExtent l="0" t="0" r="8255" b="0"/>
          <wp:wrapNone/>
          <wp:docPr id="17" name="Bild 2" descr="WAPT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TH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6B4E57">
      <w:rPr>
        <w:rFonts w:cs="Arial"/>
        <w:sz w:val="34"/>
        <w:szCs w:val="20"/>
      </w:rPr>
      <w:t>EINWOHNERGEMEINDE  THUNSTETTEN</w:t>
    </w:r>
    <w:proofErr w:type="gramEnd"/>
  </w:p>
  <w:p w14:paraId="46665328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5E9101D7" w14:textId="77777777" w:rsidR="006B4E57" w:rsidRPr="006B4E57" w:rsidRDefault="006B4E57" w:rsidP="006B4E57">
    <w:pPr>
      <w:tabs>
        <w:tab w:val="center" w:pos="4536"/>
        <w:tab w:val="right" w:pos="9072"/>
      </w:tabs>
      <w:rPr>
        <w:rFonts w:cs="Arial"/>
        <w:sz w:val="14"/>
        <w:szCs w:val="20"/>
      </w:rPr>
    </w:pPr>
  </w:p>
  <w:p w14:paraId="3C80AC63" w14:textId="4C76779A" w:rsidR="006B4E57" w:rsidRDefault="006B4E57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0775EE6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0E6017D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1E0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1DEDC8B7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b/>
        <w:sz w:val="18"/>
        <w:szCs w:val="18"/>
      </w:rPr>
    </w:pPr>
  </w:p>
  <w:p w14:paraId="4639DA9D" w14:textId="77777777" w:rsidR="00FE112B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  <w:p w14:paraId="251D29B7" w14:textId="77777777" w:rsidR="00FE112B" w:rsidRPr="007A7BB2" w:rsidRDefault="00FE112B" w:rsidP="006B4E57">
    <w:pPr>
      <w:tabs>
        <w:tab w:val="left" w:pos="2268"/>
        <w:tab w:val="center" w:pos="4536"/>
        <w:tab w:val="right" w:pos="9072"/>
      </w:tabs>
      <w:rPr>
        <w:rFonts w:cs="Arial"/>
        <w:sz w:val="18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AA"/>
    <w:multiLevelType w:val="hybridMultilevel"/>
    <w:tmpl w:val="44C4994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F74725"/>
    <w:multiLevelType w:val="hybridMultilevel"/>
    <w:tmpl w:val="E15C28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1937"/>
    <w:multiLevelType w:val="hybridMultilevel"/>
    <w:tmpl w:val="0E1A78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453E10"/>
    <w:multiLevelType w:val="hybridMultilevel"/>
    <w:tmpl w:val="787487F6"/>
    <w:lvl w:ilvl="0" w:tplc="408A51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A12A9"/>
    <w:multiLevelType w:val="hybridMultilevel"/>
    <w:tmpl w:val="21B8D3EA"/>
    <w:lvl w:ilvl="0" w:tplc="78CCCA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12719">
    <w:abstractNumId w:val="0"/>
  </w:num>
  <w:num w:numId="2" w16cid:durableId="1128402259">
    <w:abstractNumId w:val="2"/>
  </w:num>
  <w:num w:numId="3" w16cid:durableId="905186244">
    <w:abstractNumId w:val="1"/>
  </w:num>
  <w:num w:numId="4" w16cid:durableId="2136097804">
    <w:abstractNumId w:val="4"/>
  </w:num>
  <w:num w:numId="5" w16cid:durableId="59304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F9"/>
    <w:rsid w:val="00014CC9"/>
    <w:rsid w:val="00054503"/>
    <w:rsid w:val="0008658E"/>
    <w:rsid w:val="000B3522"/>
    <w:rsid w:val="000D0EE7"/>
    <w:rsid w:val="000E1246"/>
    <w:rsid w:val="00104262"/>
    <w:rsid w:val="001543A6"/>
    <w:rsid w:val="001619CD"/>
    <w:rsid w:val="00203DE2"/>
    <w:rsid w:val="00213FC4"/>
    <w:rsid w:val="002175F1"/>
    <w:rsid w:val="002222DC"/>
    <w:rsid w:val="002415BE"/>
    <w:rsid w:val="0024217A"/>
    <w:rsid w:val="0024600D"/>
    <w:rsid w:val="00250E75"/>
    <w:rsid w:val="002C5DBB"/>
    <w:rsid w:val="002E7F2B"/>
    <w:rsid w:val="00310154"/>
    <w:rsid w:val="003275D6"/>
    <w:rsid w:val="0033134E"/>
    <w:rsid w:val="00334E54"/>
    <w:rsid w:val="003554E1"/>
    <w:rsid w:val="003B4F27"/>
    <w:rsid w:val="003C2BCC"/>
    <w:rsid w:val="003E5A5C"/>
    <w:rsid w:val="003F58B1"/>
    <w:rsid w:val="003F63F1"/>
    <w:rsid w:val="0040486B"/>
    <w:rsid w:val="00416C8F"/>
    <w:rsid w:val="00446639"/>
    <w:rsid w:val="004541E8"/>
    <w:rsid w:val="00460465"/>
    <w:rsid w:val="00473281"/>
    <w:rsid w:val="004913CB"/>
    <w:rsid w:val="004B341B"/>
    <w:rsid w:val="004C32B5"/>
    <w:rsid w:val="004C66C6"/>
    <w:rsid w:val="004E724E"/>
    <w:rsid w:val="00511231"/>
    <w:rsid w:val="005174E4"/>
    <w:rsid w:val="00520F4D"/>
    <w:rsid w:val="00526D51"/>
    <w:rsid w:val="00535FDC"/>
    <w:rsid w:val="00546907"/>
    <w:rsid w:val="00547126"/>
    <w:rsid w:val="00553E32"/>
    <w:rsid w:val="00593B47"/>
    <w:rsid w:val="00595095"/>
    <w:rsid w:val="005D5019"/>
    <w:rsid w:val="00643DB6"/>
    <w:rsid w:val="00653C0F"/>
    <w:rsid w:val="0067276A"/>
    <w:rsid w:val="00672B2A"/>
    <w:rsid w:val="0068793D"/>
    <w:rsid w:val="006A6F5A"/>
    <w:rsid w:val="006A7B96"/>
    <w:rsid w:val="006B4E57"/>
    <w:rsid w:val="00706ECD"/>
    <w:rsid w:val="0071486E"/>
    <w:rsid w:val="00723308"/>
    <w:rsid w:val="0073495E"/>
    <w:rsid w:val="00785EF9"/>
    <w:rsid w:val="00786D65"/>
    <w:rsid w:val="00790916"/>
    <w:rsid w:val="007A7BB2"/>
    <w:rsid w:val="007D0912"/>
    <w:rsid w:val="007F0B79"/>
    <w:rsid w:val="008430BA"/>
    <w:rsid w:val="00845814"/>
    <w:rsid w:val="00852490"/>
    <w:rsid w:val="00870F7D"/>
    <w:rsid w:val="008717A9"/>
    <w:rsid w:val="008827AA"/>
    <w:rsid w:val="00892263"/>
    <w:rsid w:val="008C706C"/>
    <w:rsid w:val="008E78A5"/>
    <w:rsid w:val="00901B0E"/>
    <w:rsid w:val="00911D39"/>
    <w:rsid w:val="00923DA8"/>
    <w:rsid w:val="009240F3"/>
    <w:rsid w:val="00925DB4"/>
    <w:rsid w:val="00980D1D"/>
    <w:rsid w:val="009811F6"/>
    <w:rsid w:val="009B10DF"/>
    <w:rsid w:val="009B249F"/>
    <w:rsid w:val="009F0C8A"/>
    <w:rsid w:val="00A2293E"/>
    <w:rsid w:val="00A42A5E"/>
    <w:rsid w:val="00A51654"/>
    <w:rsid w:val="00A66FE0"/>
    <w:rsid w:val="00A7343F"/>
    <w:rsid w:val="00A74611"/>
    <w:rsid w:val="00A800BC"/>
    <w:rsid w:val="00A90D6A"/>
    <w:rsid w:val="00AA775E"/>
    <w:rsid w:val="00AD481A"/>
    <w:rsid w:val="00AE66B4"/>
    <w:rsid w:val="00B1511B"/>
    <w:rsid w:val="00B30FB6"/>
    <w:rsid w:val="00B31ABF"/>
    <w:rsid w:val="00B6527E"/>
    <w:rsid w:val="00B77821"/>
    <w:rsid w:val="00BA558B"/>
    <w:rsid w:val="00BA61A3"/>
    <w:rsid w:val="00BC17FE"/>
    <w:rsid w:val="00BF5FEB"/>
    <w:rsid w:val="00C16C5E"/>
    <w:rsid w:val="00C342BE"/>
    <w:rsid w:val="00C511B7"/>
    <w:rsid w:val="00C736E2"/>
    <w:rsid w:val="00CF30D2"/>
    <w:rsid w:val="00D17ED0"/>
    <w:rsid w:val="00D41E72"/>
    <w:rsid w:val="00D44D29"/>
    <w:rsid w:val="00D47C6C"/>
    <w:rsid w:val="00D51CC2"/>
    <w:rsid w:val="00D61270"/>
    <w:rsid w:val="00DA527A"/>
    <w:rsid w:val="00DB5CFB"/>
    <w:rsid w:val="00DC5E7A"/>
    <w:rsid w:val="00DD52DA"/>
    <w:rsid w:val="00DE2202"/>
    <w:rsid w:val="00DF5358"/>
    <w:rsid w:val="00E06EE3"/>
    <w:rsid w:val="00E14584"/>
    <w:rsid w:val="00E35D70"/>
    <w:rsid w:val="00E41715"/>
    <w:rsid w:val="00E57AC9"/>
    <w:rsid w:val="00E61771"/>
    <w:rsid w:val="00E77D78"/>
    <w:rsid w:val="00EA5212"/>
    <w:rsid w:val="00EF34D9"/>
    <w:rsid w:val="00EF442D"/>
    <w:rsid w:val="00F24EC4"/>
    <w:rsid w:val="00F32861"/>
    <w:rsid w:val="00F54E72"/>
    <w:rsid w:val="00F7095E"/>
    <w:rsid w:val="00F80A32"/>
    <w:rsid w:val="00F924CA"/>
    <w:rsid w:val="00F97269"/>
    <w:rsid w:val="00FA1293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CF6D4C"/>
  <w15:docId w15:val="{EEEEDB2C-938D-4F2B-AFD8-7F3F2F49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0FB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u w:val="single"/>
    </w:rPr>
  </w:style>
  <w:style w:type="paragraph" w:styleId="berschrift3">
    <w:name w:val="heading 3"/>
    <w:basedOn w:val="Standard"/>
    <w:next w:val="Standard"/>
    <w:qFormat/>
    <w:rsid w:val="00DF535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732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53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F30D2"/>
    <w:rPr>
      <w:rFonts w:ascii="Arial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3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schreiberei@thunstette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yvonne\Anwendungsdaten\Microsoft\Vorlagen\KiwanisAnmeldungAnl&#228;ss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334B-DE00-4202-AE9A-7FE3561D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KiwanisAnmeldungAnlässe</Template>
  <TotalTime>0</TotalTime>
  <Pages>2</Pages>
  <Words>527</Words>
  <Characters>3896</Characters>
  <Application>Microsoft Office Word</Application>
  <DocSecurity>2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Teilnahme am Zibelimärit vom 26</vt:lpstr>
    </vt:vector>
  </TitlesOfParts>
  <Company>Advokatur und Notariat</Company>
  <LinksUpToDate>false</LinksUpToDate>
  <CharactersWithSpaces>4415</CharactersWithSpaces>
  <SharedDoc>false</SharedDoc>
  <HLinks>
    <vt:vector size="12" baseType="variant">
      <vt:variant>
        <vt:i4>786484</vt:i4>
      </vt:variant>
      <vt:variant>
        <vt:i4>87</vt:i4>
      </vt:variant>
      <vt:variant>
        <vt:i4>0</vt:i4>
      </vt:variant>
      <vt:variant>
        <vt:i4>5</vt:i4>
      </vt:variant>
      <vt:variant>
        <vt:lpwstr>mailto:gemeindeschreiberei@thunstetten.ch</vt:lpwstr>
      </vt:variant>
      <vt:variant>
        <vt:lpwstr/>
      </vt:variant>
      <vt:variant>
        <vt:i4>6946933</vt:i4>
      </vt:variant>
      <vt:variant>
        <vt:i4>84</vt:i4>
      </vt:variant>
      <vt:variant>
        <vt:i4>0</vt:i4>
      </vt:variant>
      <vt:variant>
        <vt:i4>5</vt:i4>
      </vt:variant>
      <vt:variant>
        <vt:lpwstr>http://www.thunstetten.ch/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Teilnahme am Zibelimärit vom 26</dc:title>
  <dc:creator>Liniger &amp; Schnyder</dc:creator>
  <cp:lastModifiedBy>Franziska Muggli</cp:lastModifiedBy>
  <cp:revision>2</cp:revision>
  <cp:lastPrinted>2023-09-28T06:19:00Z</cp:lastPrinted>
  <dcterms:created xsi:type="dcterms:W3CDTF">2023-10-20T09:47:00Z</dcterms:created>
  <dcterms:modified xsi:type="dcterms:W3CDTF">2023-10-20T09:47:00Z</dcterms:modified>
</cp:coreProperties>
</file>